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7B6A" w14:textId="57E1A31E" w:rsidR="006D61F7" w:rsidRPr="006E0B74" w:rsidRDefault="0032550A" w:rsidP="00C27CC2">
      <w:pPr>
        <w:pStyle w:val="Titel"/>
        <w:rPr>
          <w:rFonts w:ascii="Roobert" w:hAnsi="Roobert"/>
          <w:lang w:val="en-US"/>
        </w:rPr>
      </w:pPr>
      <w:r w:rsidRPr="006E0B74">
        <w:rPr>
          <w:rFonts w:ascii="Roobert" w:hAnsi="Roobert"/>
          <w:lang w:val="en-US"/>
        </w:rPr>
        <w:t>Project application submission form</w:t>
      </w:r>
    </w:p>
    <w:p w14:paraId="502D3382" w14:textId="77777777" w:rsidR="00492803" w:rsidRPr="006E0B74" w:rsidRDefault="00492803" w:rsidP="00652BFE">
      <w:pPr>
        <w:pStyle w:val="berschrift1"/>
      </w:pPr>
      <w:r w:rsidRPr="006E0B74">
        <w:t>General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0DA" w:rsidRPr="006E0B74" w14:paraId="60578191" w14:textId="77777777" w:rsidTr="00374FE1">
        <w:tc>
          <w:tcPr>
            <w:tcW w:w="9016" w:type="dxa"/>
            <w:shd w:val="clear" w:color="auto" w:fill="D9D9D9" w:themeFill="background1" w:themeFillShade="D9"/>
          </w:tcPr>
          <w:p w14:paraId="2436AB54" w14:textId="1DB7E5D9" w:rsidR="000550DA" w:rsidRPr="006E0B74" w:rsidRDefault="000550DA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Project title:</w:t>
            </w:r>
          </w:p>
        </w:tc>
      </w:tr>
      <w:tr w:rsidR="000550DA" w:rsidRPr="006E0B74" w14:paraId="00A8422F" w14:textId="77777777" w:rsidTr="000550DA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671868097"/>
            <w:placeholder>
              <w:docPart w:val="256074B870334B4FA87198DA04268DE4"/>
            </w:placeholder>
            <w:showingPlcHdr/>
          </w:sdtPr>
          <w:sdtEndPr/>
          <w:sdtContent>
            <w:tc>
              <w:tcPr>
                <w:tcW w:w="9016" w:type="dxa"/>
                <w:shd w:val="clear" w:color="auto" w:fill="auto"/>
              </w:tcPr>
              <w:p w14:paraId="587E4EF7" w14:textId="1EB5CB76" w:rsidR="000550DA" w:rsidRPr="0045099F" w:rsidRDefault="0045099F" w:rsidP="000415FB">
                <w:pPr>
                  <w:textAlignment w:val="baseline"/>
                  <w:rPr>
                    <w:rFonts w:ascii="Roobert" w:eastAsia="Times New Roman" w:hAnsi="Roobert" w:cs="Arial"/>
                    <w:b/>
                    <w:bCs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397BB06" w14:textId="77777777" w:rsidR="00492803" w:rsidRPr="0045099F" w:rsidRDefault="00492803" w:rsidP="00492803">
      <w:pPr>
        <w:textAlignment w:val="baseline"/>
        <w:rPr>
          <w:rStyle w:val="normaltextrun"/>
          <w:rFonts w:ascii="Roobert" w:hAnsi="Roobert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A3526" w:rsidRPr="00BA3B15" w14:paraId="22E37963" w14:textId="77777777" w:rsidTr="00DD782A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64652CE" w14:textId="019B8B04" w:rsidR="009A3526" w:rsidRPr="006E0B74" w:rsidRDefault="009A3526" w:rsidP="00492803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>In which of the following BeLEARN thematic areas can the project be categorized?</w:t>
            </w:r>
          </w:p>
        </w:tc>
      </w:tr>
      <w:tr w:rsidR="00435806" w:rsidRPr="006E0B74" w14:paraId="27E79544" w14:textId="77777777" w:rsidTr="00734A07">
        <w:tc>
          <w:tcPr>
            <w:tcW w:w="1803" w:type="dxa"/>
          </w:tcPr>
          <w:sdt>
            <w:sdtPr>
              <w:rPr>
                <w:rStyle w:val="normaltextrun"/>
                <w:rFonts w:ascii="Roobert" w:hAnsi="Roobert"/>
                <w:lang w:val="en-US"/>
              </w:rPr>
              <w:id w:val="-1346010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normaltextrun"/>
              </w:rPr>
            </w:sdtEndPr>
            <w:sdtContent>
              <w:p w14:paraId="2D86C691" w14:textId="28C7668A" w:rsidR="00435806" w:rsidRPr="006E0B74" w:rsidRDefault="00D416A8" w:rsidP="00492803">
                <w:pPr>
                  <w:textAlignment w:val="baseline"/>
                  <w:rPr>
                    <w:rStyle w:val="normaltextrun"/>
                    <w:rFonts w:ascii="Roobert" w:hAnsi="Roobert"/>
                    <w:lang w:val="en-US"/>
                  </w:rPr>
                </w:pPr>
                <w:r>
                  <w:rPr>
                    <w:rStyle w:val="normaltextrun"/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14:paraId="629A6452" w14:textId="0D8FEBA8" w:rsidR="00435806" w:rsidRPr="006E0B74" w:rsidRDefault="00435806" w:rsidP="00492803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>Digital Skills</w:t>
            </w:r>
          </w:p>
        </w:tc>
        <w:tc>
          <w:tcPr>
            <w:tcW w:w="1803" w:type="dxa"/>
          </w:tcPr>
          <w:sdt>
            <w:sdtPr>
              <w:rPr>
                <w:rStyle w:val="normaltextrun"/>
                <w:rFonts w:ascii="Roobert" w:hAnsi="Roobert"/>
                <w:lang w:val="en-US"/>
              </w:rPr>
              <w:id w:val="749853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normaltextrun"/>
              </w:rPr>
            </w:sdtEndPr>
            <w:sdtContent>
              <w:p w14:paraId="7BE63543" w14:textId="10D63F7D" w:rsidR="00435806" w:rsidRPr="006E0B74" w:rsidRDefault="00D653A1" w:rsidP="00435806">
                <w:pPr>
                  <w:textAlignment w:val="baseline"/>
                  <w:rPr>
                    <w:rStyle w:val="normaltextrun"/>
                    <w:rFonts w:ascii="Roobert" w:hAnsi="Roobert"/>
                    <w:lang w:val="en-US"/>
                  </w:rPr>
                </w:pPr>
                <w:r>
                  <w:rPr>
                    <w:rStyle w:val="normaltextrun"/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14:paraId="58078770" w14:textId="3D1EA7A5" w:rsidR="00435806" w:rsidRPr="006E0B74" w:rsidRDefault="00435806" w:rsidP="00435806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>Digital Tools</w:t>
            </w:r>
          </w:p>
        </w:tc>
        <w:tc>
          <w:tcPr>
            <w:tcW w:w="1803" w:type="dxa"/>
          </w:tcPr>
          <w:sdt>
            <w:sdtPr>
              <w:rPr>
                <w:rStyle w:val="normaltextrun"/>
                <w:rFonts w:ascii="Roobert" w:hAnsi="Roobert"/>
                <w:lang w:val="en-US"/>
              </w:rPr>
              <w:id w:val="-120563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normaltextrun"/>
              </w:rPr>
            </w:sdtEndPr>
            <w:sdtContent>
              <w:p w14:paraId="08F95D01" w14:textId="77777777" w:rsidR="00435806" w:rsidRPr="006E0B74" w:rsidRDefault="00435806" w:rsidP="00435806">
                <w:pPr>
                  <w:textAlignment w:val="baseline"/>
                  <w:rPr>
                    <w:rStyle w:val="normaltextrun"/>
                    <w:rFonts w:ascii="Roobert" w:hAnsi="Roobert"/>
                    <w:lang w:val="en-US"/>
                  </w:rPr>
                </w:pPr>
                <w:r w:rsidRPr="006E0B74">
                  <w:rPr>
                    <w:rStyle w:val="normaltextrun"/>
                    <w:rFonts w:ascii="MS Gothic" w:eastAsia="MS Gothic" w:hAnsi="MS Gothic"/>
                    <w:lang w:val="en-US"/>
                  </w:rPr>
                  <w:t>☐</w:t>
                </w:r>
              </w:p>
            </w:sdtContent>
          </w:sdt>
          <w:p w14:paraId="33E3B1E0" w14:textId="524B5465" w:rsidR="00435806" w:rsidRPr="006E0B74" w:rsidRDefault="00435806" w:rsidP="00435806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>D</w:t>
            </w:r>
            <w:r w:rsidR="00BE6974" w:rsidRPr="006E0B74">
              <w:rPr>
                <w:rStyle w:val="normaltextrun"/>
                <w:rFonts w:ascii="Roobert" w:hAnsi="Roobert"/>
                <w:lang w:val="en-US"/>
              </w:rPr>
              <w:t>ata Science in Education</w:t>
            </w:r>
          </w:p>
        </w:tc>
        <w:tc>
          <w:tcPr>
            <w:tcW w:w="1803" w:type="dxa"/>
          </w:tcPr>
          <w:sdt>
            <w:sdtPr>
              <w:rPr>
                <w:rStyle w:val="normaltextrun"/>
                <w:rFonts w:ascii="Roobert" w:hAnsi="Roobert"/>
                <w:lang w:val="en-US"/>
              </w:rPr>
              <w:id w:val="1575094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normaltextrun"/>
              </w:rPr>
            </w:sdtEndPr>
            <w:sdtContent>
              <w:p w14:paraId="4758F806" w14:textId="77777777" w:rsidR="00BE6974" w:rsidRPr="006E0B74" w:rsidRDefault="00BE6974" w:rsidP="00BE6974">
                <w:pPr>
                  <w:textAlignment w:val="baseline"/>
                  <w:rPr>
                    <w:rStyle w:val="normaltextrun"/>
                    <w:rFonts w:ascii="Roobert" w:hAnsi="Roobert"/>
                    <w:lang w:val="en-US"/>
                  </w:rPr>
                </w:pPr>
                <w:r w:rsidRPr="006E0B74">
                  <w:rPr>
                    <w:rStyle w:val="normaltextrun"/>
                    <w:rFonts w:ascii="MS Gothic" w:eastAsia="MS Gothic" w:hAnsi="MS Gothic"/>
                    <w:lang w:val="en-US"/>
                  </w:rPr>
                  <w:t>☐</w:t>
                </w:r>
              </w:p>
            </w:sdtContent>
          </w:sdt>
          <w:p w14:paraId="412B9E37" w14:textId="3D6D77D8" w:rsidR="00435806" w:rsidRPr="006E0B74" w:rsidRDefault="00BE6974" w:rsidP="00BE6974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 xml:space="preserve">Digital </w:t>
            </w:r>
            <w:r w:rsidR="00DD782A" w:rsidRPr="006E0B74">
              <w:rPr>
                <w:rStyle w:val="normaltextrun"/>
                <w:rFonts w:ascii="Roobert" w:hAnsi="Roobert"/>
                <w:lang w:val="en-US"/>
              </w:rPr>
              <w:t>Ethics</w:t>
            </w:r>
          </w:p>
        </w:tc>
        <w:tc>
          <w:tcPr>
            <w:tcW w:w="1804" w:type="dxa"/>
          </w:tcPr>
          <w:sdt>
            <w:sdtPr>
              <w:rPr>
                <w:rStyle w:val="normaltextrun"/>
                <w:rFonts w:ascii="Roobert" w:hAnsi="Roobert"/>
                <w:lang w:val="en-US"/>
              </w:rPr>
              <w:id w:val="1463158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normaltextrun"/>
              </w:rPr>
            </w:sdtEndPr>
            <w:sdtContent>
              <w:p w14:paraId="0DE4098D" w14:textId="77777777" w:rsidR="00DD782A" w:rsidRPr="006E0B74" w:rsidRDefault="00DD782A" w:rsidP="00DD782A">
                <w:pPr>
                  <w:textAlignment w:val="baseline"/>
                  <w:rPr>
                    <w:rStyle w:val="normaltextrun"/>
                    <w:rFonts w:ascii="Roobert" w:hAnsi="Roobert"/>
                    <w:lang w:val="en-US"/>
                  </w:rPr>
                </w:pPr>
                <w:r w:rsidRPr="006E0B74">
                  <w:rPr>
                    <w:rStyle w:val="normaltextrun"/>
                    <w:rFonts w:ascii="MS Gothic" w:eastAsia="MS Gothic" w:hAnsi="MS Gothic"/>
                    <w:lang w:val="en-US"/>
                  </w:rPr>
                  <w:t>☐</w:t>
                </w:r>
              </w:p>
            </w:sdtContent>
          </w:sdt>
          <w:p w14:paraId="0BB4888F" w14:textId="3A40AF23" w:rsidR="00435806" w:rsidRPr="006E0B74" w:rsidRDefault="00DD782A" w:rsidP="00DD782A">
            <w:pPr>
              <w:textAlignment w:val="baseline"/>
              <w:rPr>
                <w:rStyle w:val="normaltextrun"/>
                <w:rFonts w:ascii="Roobert" w:hAnsi="Roobert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lang w:val="en-US"/>
              </w:rPr>
              <w:t>Artificial Intelligence</w:t>
            </w:r>
          </w:p>
        </w:tc>
      </w:tr>
    </w:tbl>
    <w:p w14:paraId="073ACDF9" w14:textId="61EF697B" w:rsidR="00957102" w:rsidRPr="006E0B74" w:rsidRDefault="00957102" w:rsidP="00492803">
      <w:pPr>
        <w:textAlignment w:val="baseline"/>
        <w:rPr>
          <w:rStyle w:val="normaltextrun"/>
          <w:rFonts w:ascii="Roobert" w:hAnsi="Roobert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00A53" w:rsidRPr="006E0B74" w14:paraId="0C2E08F4" w14:textId="77777777" w:rsidTr="00540512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707AABE" w14:textId="31473106" w:rsidR="00100A53" w:rsidRPr="006E0B74" w:rsidRDefault="00576531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>P</w:t>
            </w:r>
            <w:r w:rsidRPr="006E0B74">
              <w:rPr>
                <w:rStyle w:val="normaltextrun"/>
                <w:lang w:val="en-US"/>
              </w:rPr>
              <w:t>articipating</w:t>
            </w:r>
            <w:r w:rsidR="00100A53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Founding Universities</w:t>
            </w:r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>:</w:t>
            </w:r>
          </w:p>
        </w:tc>
      </w:tr>
      <w:tr w:rsidR="007B5726" w:rsidRPr="006E0B74" w14:paraId="4F9152C7" w14:textId="77777777" w:rsidTr="00F522FD">
        <w:tc>
          <w:tcPr>
            <w:tcW w:w="1803" w:type="dxa"/>
          </w:tcPr>
          <w:p w14:paraId="3F5006D8" w14:textId="3C1A7632" w:rsidR="007B5726" w:rsidRPr="006E0B74" w:rsidRDefault="00EC7703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198133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5726" w:rsidRPr="006E0B7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BFH</w:t>
            </w:r>
          </w:p>
        </w:tc>
        <w:tc>
          <w:tcPr>
            <w:tcW w:w="1803" w:type="dxa"/>
          </w:tcPr>
          <w:p w14:paraId="7C234FFA" w14:textId="5CE9FB29" w:rsidR="007B5726" w:rsidRPr="006E0B74" w:rsidRDefault="00EC7703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19518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5726" w:rsidRPr="006E0B7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EHB</w:t>
            </w:r>
          </w:p>
        </w:tc>
        <w:tc>
          <w:tcPr>
            <w:tcW w:w="1803" w:type="dxa"/>
          </w:tcPr>
          <w:p w14:paraId="71C01CE8" w14:textId="0A1E2D25" w:rsidR="007B5726" w:rsidRPr="006E0B74" w:rsidRDefault="00EC7703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-19274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5726" w:rsidRPr="006E0B7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EPFL</w:t>
            </w:r>
          </w:p>
        </w:tc>
        <w:tc>
          <w:tcPr>
            <w:tcW w:w="1803" w:type="dxa"/>
          </w:tcPr>
          <w:p w14:paraId="7221F07B" w14:textId="40BE9308" w:rsidR="007B5726" w:rsidRPr="006E0B74" w:rsidRDefault="00EC7703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-173669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5726" w:rsidRPr="006E0B7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</w:t>
            </w:r>
            <w:r w:rsidR="00732AB3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>PHBern</w:t>
            </w:r>
          </w:p>
        </w:tc>
        <w:tc>
          <w:tcPr>
            <w:tcW w:w="1804" w:type="dxa"/>
          </w:tcPr>
          <w:p w14:paraId="5D1A2885" w14:textId="17274420" w:rsidR="007B5726" w:rsidRPr="006E0B74" w:rsidRDefault="00EC7703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20671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7B5726" w:rsidRPr="006E0B7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B5726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</w:t>
            </w:r>
            <w:r w:rsidR="00540512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>Uni Bern</w:t>
            </w:r>
          </w:p>
        </w:tc>
      </w:tr>
    </w:tbl>
    <w:p w14:paraId="41B5387D" w14:textId="77777777" w:rsidR="006E41E4" w:rsidRPr="006E0B74" w:rsidRDefault="006E41E4" w:rsidP="00492803">
      <w:pPr>
        <w:textAlignment w:val="baseline"/>
        <w:rPr>
          <w:rStyle w:val="normaltextrun"/>
          <w:rFonts w:ascii="Roobert" w:hAnsi="Roobert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D75" w:rsidRPr="006E0B74" w14:paraId="399B3F8D" w14:textId="77777777" w:rsidTr="00B56D75">
        <w:tc>
          <w:tcPr>
            <w:tcW w:w="9016" w:type="dxa"/>
            <w:shd w:val="clear" w:color="auto" w:fill="D9D9D9" w:themeFill="background1" w:themeFillShade="D9"/>
          </w:tcPr>
          <w:p w14:paraId="30C967AE" w14:textId="3ACBCB55" w:rsidR="00B56D75" w:rsidRPr="006E0B74" w:rsidRDefault="00B56D75" w:rsidP="00492803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r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>Further partner</w:t>
            </w:r>
            <w:r w:rsidR="006E0B74" w:rsidRPr="006E0B74"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  <w:t xml:space="preserve"> institution(s):</w:t>
            </w:r>
          </w:p>
        </w:tc>
      </w:tr>
      <w:tr w:rsidR="00B56D75" w:rsidRPr="00C20458" w14:paraId="59494205" w14:textId="77777777" w:rsidTr="00B56D75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810159600"/>
            <w:placeholder>
              <w:docPart w:val="04676AF5624F42B29886AEC684C92E9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3E1D230" w14:textId="5B307CEF" w:rsidR="00B56D75" w:rsidRPr="00C20458" w:rsidRDefault="009B335E" w:rsidP="00492803">
                <w:pPr>
                  <w:textAlignment w:val="baseline"/>
                  <w:rPr>
                    <w:rStyle w:val="normaltextrun"/>
                    <w:rFonts w:ascii="Roobert" w:hAnsi="Roobert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C855444" w14:textId="77777777" w:rsidR="00BB787F" w:rsidRPr="00C20458" w:rsidRDefault="00BB787F" w:rsidP="00492803">
      <w:pPr>
        <w:textAlignment w:val="baseline"/>
        <w:rPr>
          <w:rStyle w:val="normaltextrun"/>
          <w:rFonts w:ascii="Roobert" w:hAnsi="Roobert"/>
          <w:sz w:val="22"/>
          <w:szCs w:val="22"/>
          <w:lang w:val="de-CH"/>
        </w:rPr>
      </w:pPr>
    </w:p>
    <w:p w14:paraId="4D204A10" w14:textId="6AD64D76" w:rsidR="00B56D75" w:rsidRPr="006E0B74" w:rsidRDefault="00E91E9B" w:rsidP="00652BFE">
      <w:pPr>
        <w:pStyle w:val="berschrift1"/>
        <w:rPr>
          <w:rStyle w:val="normaltextrun"/>
        </w:rPr>
      </w:pPr>
      <w:r w:rsidRPr="006E0B74">
        <w:rPr>
          <w:rStyle w:val="normaltextrun"/>
        </w:rPr>
        <w:t>Project team</w:t>
      </w:r>
    </w:p>
    <w:p w14:paraId="3EEE89DB" w14:textId="38622200" w:rsidR="00492803" w:rsidRPr="006E0B74" w:rsidRDefault="00492803" w:rsidP="00652BFE">
      <w:pPr>
        <w:pStyle w:val="berschrift2"/>
      </w:pPr>
      <w:r w:rsidRPr="006E0B74">
        <w:t>Project Leader</w:t>
      </w:r>
      <w:r w:rsidR="00683FDE" w:rsidRPr="006E0B74">
        <w:t>(s)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1984"/>
      </w:tblGrid>
      <w:tr w:rsidR="00683FDE" w:rsidRPr="00BA3B15" w14:paraId="7876C150" w14:textId="77777777" w:rsidTr="004B6899">
        <w:tc>
          <w:tcPr>
            <w:tcW w:w="2263" w:type="dxa"/>
            <w:shd w:val="clear" w:color="auto" w:fill="D9D9D9" w:themeFill="background1" w:themeFillShade="D9"/>
          </w:tcPr>
          <w:p w14:paraId="58455946" w14:textId="77777777" w:rsidR="00683FDE" w:rsidRPr="006E0B74" w:rsidRDefault="00683FDE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First and last name: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77ECA03" w14:textId="77777777" w:rsidR="00683FDE" w:rsidRPr="006E0B74" w:rsidRDefault="00683FDE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Position: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18D165" w14:textId="77777777" w:rsidR="00683FDE" w:rsidRPr="006E0B74" w:rsidRDefault="00683FDE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University: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25F6B9" w14:textId="77777777" w:rsidR="00683FDE" w:rsidRPr="006E0B74" w:rsidRDefault="00683FDE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Ø presence in the hub per week</w:t>
            </w:r>
            <w:r w:rsidRPr="006E0B74">
              <w:rPr>
                <w:rStyle w:val="Funotenzeichen"/>
                <w:rFonts w:ascii="Roobert" w:eastAsia="Times New Roman" w:hAnsi="Roobert" w:cs="Arial"/>
                <w:sz w:val="22"/>
                <w:szCs w:val="22"/>
                <w:lang w:val="en-US" w:eastAsia="de-DE"/>
              </w:rPr>
              <w:footnoteReference w:id="1"/>
            </w:r>
          </w:p>
        </w:tc>
      </w:tr>
      <w:tr w:rsidR="00683FDE" w:rsidRPr="00C20458" w14:paraId="69C42BCD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447236001"/>
            <w:placeholder>
              <w:docPart w:val="D1EA3C9E0D074061B83680EE86778888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7EE31D69" w14:textId="433176AB" w:rsidR="00683FDE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931891900"/>
            <w:placeholder>
              <w:docPart w:val="4012432B0ABD4E8A981A9F65D415F5FC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9EC2F04" w14:textId="7E4D1099" w:rsidR="00683FDE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004894729"/>
            <w:placeholder>
              <w:docPart w:val="BD031213678A42BC8425A75C13B1B84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4D49F9F" w14:textId="24D5419F" w:rsidR="00683FDE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988939349"/>
            <w:placeholder>
              <w:docPart w:val="DE4468E4F24D4436AB7556D2C9ED6BA1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0BFC5136" w14:textId="272BA792" w:rsidR="00683FDE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83FDE" w:rsidRPr="00C20458" w14:paraId="3802A6A5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182582694"/>
            <w:placeholder>
              <w:docPart w:val="76476F4F44EE4F1280E17BD799667294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25D1579A" w14:textId="0E383DC1" w:rsidR="00683FDE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444671351"/>
            <w:placeholder>
              <w:docPart w:val="AA22B907F6D44FED90D43AA3C6491CC8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B1A79A6" w14:textId="4E0F3690" w:rsidR="00683FDE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893156805"/>
            <w:placeholder>
              <w:docPart w:val="69C6499900BA4277A9C00D133865C7D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1B9B2D0" w14:textId="5B6227D6" w:rsidR="00683FDE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647366125"/>
            <w:placeholder>
              <w:docPart w:val="AE76D8D739B5475582C51920CCD6032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7C0DC9C6" w14:textId="07F4BB83" w:rsidR="00683FDE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CAF9651" w14:textId="77777777" w:rsidR="00492803" w:rsidRPr="00C20458" w:rsidRDefault="00492803" w:rsidP="00492803">
      <w:pPr>
        <w:spacing w:before="120"/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47265FD7" w14:textId="50930023" w:rsidR="00492803" w:rsidRPr="006E0B74" w:rsidRDefault="00492803" w:rsidP="00652BFE">
      <w:pPr>
        <w:pStyle w:val="berschrift2"/>
      </w:pPr>
      <w:r w:rsidRPr="006E0B74">
        <w:lastRenderedPageBreak/>
        <w:t xml:space="preserve">Project Collaborators / </w:t>
      </w:r>
      <w:r w:rsidR="00673C1A" w:rsidRPr="006E0B74">
        <w:t>further p</w:t>
      </w:r>
      <w:r w:rsidRPr="006E0B74">
        <w:t xml:space="preserve">ersons involved in the </w:t>
      </w:r>
      <w:proofErr w:type="gramStart"/>
      <w:r w:rsidRPr="006E0B74">
        <w:t>project</w:t>
      </w:r>
      <w:proofErr w:type="gram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1984"/>
      </w:tblGrid>
      <w:tr w:rsidR="00492803" w:rsidRPr="00BA3B15" w14:paraId="08865B34" w14:textId="77777777" w:rsidTr="004B6899">
        <w:tc>
          <w:tcPr>
            <w:tcW w:w="2263" w:type="dxa"/>
            <w:shd w:val="clear" w:color="auto" w:fill="D9D9D9" w:themeFill="background1" w:themeFillShade="D9"/>
          </w:tcPr>
          <w:p w14:paraId="2637A0B6" w14:textId="77777777" w:rsidR="00492803" w:rsidRPr="006E0B74" w:rsidRDefault="0049280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First and last name: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F1D2548" w14:textId="2BE7EB6D" w:rsidR="00492803" w:rsidRPr="006E0B74" w:rsidRDefault="00926988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Position</w:t>
            </w:r>
            <w:r w:rsidR="00492803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2C19B7" w14:textId="151BCFF2" w:rsidR="00492803" w:rsidRPr="006E0B74" w:rsidRDefault="00926988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University</w:t>
            </w:r>
            <w:r w:rsidR="00492803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E3642A" w14:textId="605E1030" w:rsidR="00492803" w:rsidRPr="006E0B74" w:rsidRDefault="0049280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Ø presence in the hub per week</w:t>
            </w:r>
            <w:r w:rsidR="004F5FBF" w:rsidRPr="006E0B74">
              <w:rPr>
                <w:rStyle w:val="Funotenzeichen"/>
                <w:rFonts w:ascii="Roobert" w:eastAsia="Times New Roman" w:hAnsi="Roobert" w:cs="Arial"/>
                <w:sz w:val="22"/>
                <w:szCs w:val="22"/>
                <w:lang w:val="en-US" w:eastAsia="de-DE"/>
              </w:rPr>
              <w:footnoteReference w:id="2"/>
            </w:r>
          </w:p>
        </w:tc>
      </w:tr>
      <w:tr w:rsidR="00492803" w:rsidRPr="00C20458" w14:paraId="5364257A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600794198"/>
            <w:placeholder>
              <w:docPart w:val="9F09C8AEE936464D85B0F2302282A4A8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2565995B" w14:textId="61B3C8D2" w:rsidR="00492803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191912452"/>
            <w:placeholder>
              <w:docPart w:val="FC5E208B084745C98A2ADE2DDB55EC0D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45B90C21" w14:textId="5C2B167E" w:rsidR="00492803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325818195"/>
            <w:placeholder>
              <w:docPart w:val="EA77CA9CBD0F43F49DFDA6E30E882F92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713202F" w14:textId="5C35CF1F" w:rsidR="00492803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6599473"/>
            <w:placeholder>
              <w:docPart w:val="2EC1A10E8006419E91CF9F548EB7656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3C68EE0" w14:textId="765C7E64" w:rsidR="00492803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0C88" w:rsidRPr="00C20458" w14:paraId="16E94114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795664493"/>
            <w:placeholder>
              <w:docPart w:val="8EBF23A258ED42179815A8E44D1C2963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6B34F23A" w14:textId="28005895" w:rsidR="00830C88" w:rsidRPr="00C20458" w:rsidRDefault="00C20458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34392666"/>
            <w:placeholder>
              <w:docPart w:val="6102607045CD4AB4A77EEBB28040901E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93D9A26" w14:textId="1E04691C" w:rsidR="00830C88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715805527"/>
            <w:placeholder>
              <w:docPart w:val="8697497E418A4FE7B0780BE1630E9C6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B4F800A" w14:textId="732503D2" w:rsidR="00830C88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68004256"/>
            <w:placeholder>
              <w:docPart w:val="8059BF3F5F284E518D9F99EF3C77ED75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33EFF07A" w14:textId="5F09A693" w:rsidR="00830C88" w:rsidRPr="00C20458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color w:val="000000" w:themeColor="text1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5F6" w:rsidRPr="00C20458" w14:paraId="47C6EA65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781910509"/>
            <w:placeholder>
              <w:docPart w:val="610720DAEE4C44528204DE43362C8883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743169D8" w14:textId="566D2BF2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006975827"/>
            <w:placeholder>
              <w:docPart w:val="0A6948B74564490281F35EFD977D5879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6B6670D" w14:textId="4C2DFAB4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04009240"/>
            <w:placeholder>
              <w:docPart w:val="E8D6ED77A52F4621AE25B4EA516326C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E9C20A2" w14:textId="751168DC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385556644"/>
            <w:placeholder>
              <w:docPart w:val="36C5F1604B534A69BCF3F1C8AD4330E3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069CC890" w14:textId="63CB1460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5F6" w:rsidRPr="00C20458" w14:paraId="5FD426FB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774936014"/>
            <w:placeholder>
              <w:docPart w:val="2CD7D6F228E745FBBD836B0ACCA65CD7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19B75A7C" w14:textId="2E86553D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144862280"/>
            <w:placeholder>
              <w:docPart w:val="957B9DDDDB5148C892E40AE67164833D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A1714AD" w14:textId="5729572B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014139773"/>
            <w:placeholder>
              <w:docPart w:val="45B60009755D4439A33699C3707874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280EB37" w14:textId="64E39DDD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939057023"/>
            <w:placeholder>
              <w:docPart w:val="1E2A546226A44457A17DDEC06881BA29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36CC89ED" w14:textId="1D62BEE2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435F6" w:rsidRPr="00C20458" w14:paraId="3C4ACD11" w14:textId="77777777" w:rsidTr="004B689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961771599"/>
            <w:placeholder>
              <w:docPart w:val="B60679D5D32F4EE79B1F996CA014A89C"/>
            </w:placeholder>
            <w:showingPlcHdr/>
          </w:sdtPr>
          <w:sdtEndPr/>
          <w:sdtContent>
            <w:tc>
              <w:tcPr>
                <w:tcW w:w="2263" w:type="dxa"/>
              </w:tcPr>
              <w:p w14:paraId="1F2ECBF4" w14:textId="6BFD5C2B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361575219"/>
            <w:placeholder>
              <w:docPart w:val="2894ED32D1A74BCEBA4478913A6B5855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153158C" w14:textId="5D275CDA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603994979"/>
            <w:placeholder>
              <w:docPart w:val="1DE47F70AAA94C19A68F043D761E730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B6E87C1" w14:textId="7B5345AC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474907827"/>
            <w:placeholder>
              <w:docPart w:val="EE670FB8B97348F0954EDFB555BFDC5D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A5AE688" w14:textId="5189DBC5" w:rsidR="00D435F6" w:rsidRPr="00D435F6" w:rsidRDefault="00D435F6" w:rsidP="000415FB">
                <w:pPr>
                  <w:spacing w:before="60" w:after="60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3FEAE0F" w14:textId="77777777" w:rsidR="00492803" w:rsidRPr="00C20458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3CA12502" w14:textId="55E29187" w:rsidR="00B75174" w:rsidRPr="006E0B74" w:rsidRDefault="00B75174" w:rsidP="00652BFE">
      <w:pPr>
        <w:pStyle w:val="berschrift1"/>
        <w:rPr>
          <w:rFonts w:eastAsia="Times New Roman"/>
          <w:lang w:eastAsia="de-DE"/>
        </w:rPr>
      </w:pPr>
      <w:r w:rsidRPr="006E0B74">
        <w:rPr>
          <w:rFonts w:eastAsia="Times New Roman"/>
          <w:lang w:eastAsia="de-DE"/>
        </w:rPr>
        <w:t>Duration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3238"/>
      </w:tblGrid>
      <w:tr w:rsidR="00492803" w:rsidRPr="00AE4B7E" w14:paraId="63ED9C31" w14:textId="77777777" w:rsidTr="00275BEA">
        <w:tc>
          <w:tcPr>
            <w:tcW w:w="5778" w:type="dxa"/>
            <w:shd w:val="clear" w:color="auto" w:fill="D9D9D9" w:themeFill="background1" w:themeFillShade="D9"/>
          </w:tcPr>
          <w:p w14:paraId="1C684F24" w14:textId="77777777" w:rsidR="00492803" w:rsidRPr="006E0B74" w:rsidRDefault="0049280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Project start:</w:t>
            </w:r>
          </w:p>
        </w:tc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2140449433"/>
            <w:placeholder>
              <w:docPart w:val="30E27950F17B4DB9ACB693DCA4446769"/>
            </w:placeholder>
            <w:showingPlcHdr/>
          </w:sdtPr>
          <w:sdtEndPr/>
          <w:sdtContent>
            <w:tc>
              <w:tcPr>
                <w:tcW w:w="3238" w:type="dxa"/>
              </w:tcPr>
              <w:p w14:paraId="68B0DBD0" w14:textId="04221ED2" w:rsidR="00492803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803" w:rsidRPr="00AE4B7E" w14:paraId="61A72EB3" w14:textId="77777777" w:rsidTr="00275BEA">
        <w:tc>
          <w:tcPr>
            <w:tcW w:w="5778" w:type="dxa"/>
            <w:shd w:val="clear" w:color="auto" w:fill="D9D9D9" w:themeFill="background1" w:themeFillShade="D9"/>
          </w:tcPr>
          <w:p w14:paraId="2D8DF7A4" w14:textId="77777777" w:rsidR="00492803" w:rsidRPr="006E0B74" w:rsidRDefault="0049280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Project end:</w:t>
            </w:r>
          </w:p>
        </w:tc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194033683"/>
            <w:placeholder>
              <w:docPart w:val="B85F59DACE4E4764B027FF9FE3ED64F6"/>
            </w:placeholder>
            <w:showingPlcHdr/>
          </w:sdtPr>
          <w:sdtEndPr/>
          <w:sdtContent>
            <w:tc>
              <w:tcPr>
                <w:tcW w:w="3238" w:type="dxa"/>
              </w:tcPr>
              <w:p w14:paraId="3A622160" w14:textId="3D14AD22" w:rsidR="00492803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D72AA1" w14:textId="77777777" w:rsidR="00492803" w:rsidRPr="00AE4B7E" w:rsidRDefault="00492803" w:rsidP="00492803">
      <w:pPr>
        <w:spacing w:after="0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0F100386" w14:textId="236CB002" w:rsidR="00263842" w:rsidRPr="006E0B74" w:rsidRDefault="0070019A" w:rsidP="00263842">
      <w:pPr>
        <w:pStyle w:val="berschrift1"/>
      </w:pPr>
      <w:r w:rsidRPr="006E0B74">
        <w:t xml:space="preserve">Outline of the </w:t>
      </w:r>
      <w:r w:rsidR="005A12AC" w:rsidRPr="006E0B74">
        <w:t>r</w:t>
      </w:r>
      <w:r w:rsidRPr="006E0B74">
        <w:t xml:space="preserve">esearch </w:t>
      </w:r>
      <w:r w:rsidR="005A12AC" w:rsidRPr="006E0B74">
        <w:t>p</w:t>
      </w:r>
      <w:r w:rsidRPr="006E0B74">
        <w:t>roject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842" w:rsidRPr="00BA3B15" w14:paraId="38B3B957" w14:textId="77777777" w:rsidTr="000415FB">
        <w:tc>
          <w:tcPr>
            <w:tcW w:w="9016" w:type="dxa"/>
            <w:shd w:val="clear" w:color="auto" w:fill="D9D9D9" w:themeFill="background1" w:themeFillShade="D9"/>
          </w:tcPr>
          <w:p w14:paraId="7463EE23" w14:textId="70503CDC" w:rsidR="00263842" w:rsidRPr="006E0B74" w:rsidRDefault="00263842" w:rsidP="000415FB">
            <w:pPr>
              <w:rPr>
                <w:rFonts w:ascii="Roobert" w:hAnsi="Roobert"/>
                <w:sz w:val="22"/>
                <w:szCs w:val="22"/>
                <w:lang w:val="en-US"/>
              </w:rPr>
            </w:pPr>
            <w:r w:rsidRPr="006E0B74">
              <w:rPr>
                <w:rFonts w:ascii="Roobert" w:hAnsi="Roobert"/>
                <w:sz w:val="22"/>
                <w:szCs w:val="22"/>
                <w:lang w:val="en-US"/>
              </w:rPr>
              <w:t>Abstract (</w:t>
            </w:r>
            <w:r w:rsidR="00103270" w:rsidRPr="006E0B74">
              <w:rPr>
                <w:rFonts w:ascii="Roobert" w:hAnsi="Roobert"/>
                <w:sz w:val="22"/>
                <w:szCs w:val="22"/>
                <w:lang w:val="en-US"/>
              </w:rPr>
              <w:t xml:space="preserve">when the project is accepted, </w:t>
            </w:r>
            <w:r w:rsidRPr="006E0B74">
              <w:rPr>
                <w:rFonts w:ascii="Roobert" w:hAnsi="Roobert"/>
                <w:sz w:val="22"/>
                <w:szCs w:val="22"/>
                <w:lang w:val="en-US"/>
              </w:rPr>
              <w:t>this text will be used for the project website)</w:t>
            </w:r>
            <w:r w:rsidR="00103270" w:rsidRPr="006E0B74">
              <w:rPr>
                <w:rFonts w:ascii="Roobert" w:hAnsi="Roobert"/>
                <w:sz w:val="22"/>
                <w:szCs w:val="22"/>
                <w:lang w:val="en-US"/>
              </w:rPr>
              <w:t>:</w:t>
            </w:r>
          </w:p>
        </w:tc>
      </w:tr>
      <w:tr w:rsidR="00263842" w:rsidRPr="00AE4B7E" w14:paraId="66EF388A" w14:textId="77777777" w:rsidTr="000415FB">
        <w:tc>
          <w:tcPr>
            <w:tcW w:w="901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1857456772"/>
              <w:placeholder>
                <w:docPart w:val="DE87C40864114AC186031B1B79054DEF"/>
              </w:placeholder>
              <w:showingPlcHdr/>
            </w:sdtPr>
            <w:sdtEndPr/>
            <w:sdtContent>
              <w:p w14:paraId="7C306067" w14:textId="79D73D23" w:rsidR="00263842" w:rsidRPr="00AE4B7E" w:rsidRDefault="00AE4B7E" w:rsidP="000415FB">
                <w:pPr>
                  <w:rPr>
                    <w:rFonts w:ascii="Roobert" w:hAnsi="Roobert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2590058" w14:textId="77777777" w:rsidR="00263842" w:rsidRPr="00AE4B7E" w:rsidRDefault="00263842" w:rsidP="00263842">
      <w:pPr>
        <w:rPr>
          <w:rFonts w:ascii="Roobert" w:hAnsi="Roobert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CAF" w:rsidRPr="006E0B74" w14:paraId="676FC30B" w14:textId="77777777" w:rsidTr="000415FB">
        <w:tc>
          <w:tcPr>
            <w:tcW w:w="9056" w:type="dxa"/>
            <w:shd w:val="clear" w:color="auto" w:fill="D9D9D9" w:themeFill="background1" w:themeFillShade="D9"/>
          </w:tcPr>
          <w:p w14:paraId="5E5469E8" w14:textId="0230C875" w:rsidR="00971CAF" w:rsidRPr="006E0B74" w:rsidRDefault="00971CAF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Introduction:</w:t>
            </w:r>
          </w:p>
        </w:tc>
      </w:tr>
      <w:tr w:rsidR="00971CAF" w:rsidRPr="00AE4B7E" w14:paraId="6F0CF300" w14:textId="77777777" w:rsidTr="000415FB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-264777874"/>
              <w:placeholder>
                <w:docPart w:val="123A7F23162241A6B868FBCC739B3856"/>
              </w:placeholder>
              <w:showingPlcHdr/>
            </w:sdtPr>
            <w:sdtEndPr/>
            <w:sdtContent>
              <w:p w14:paraId="459A6E10" w14:textId="02B23371" w:rsidR="00971CAF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7D3953" w14:textId="77777777" w:rsidR="00971CAF" w:rsidRPr="00AE4B7E" w:rsidRDefault="00971CAF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de-CH" w:eastAsia="de-DE"/>
              </w:rPr>
            </w:pPr>
          </w:p>
        </w:tc>
      </w:tr>
    </w:tbl>
    <w:p w14:paraId="5990ED25" w14:textId="77777777" w:rsidR="00263842" w:rsidRDefault="00263842" w:rsidP="00263842">
      <w:pPr>
        <w:rPr>
          <w:rFonts w:ascii="Roobert" w:hAnsi="Roobert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5566" w:rsidRPr="006E0B74" w14:paraId="6CBFDA80" w14:textId="77777777" w:rsidTr="00803145">
        <w:tc>
          <w:tcPr>
            <w:tcW w:w="9056" w:type="dxa"/>
            <w:shd w:val="clear" w:color="auto" w:fill="D9D9D9" w:themeFill="background1" w:themeFillShade="D9"/>
          </w:tcPr>
          <w:p w14:paraId="6456B08C" w14:textId="77777777" w:rsidR="000F5566" w:rsidRPr="006E0B74" w:rsidRDefault="000F5566" w:rsidP="00803145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Objectives:</w:t>
            </w:r>
          </w:p>
        </w:tc>
      </w:tr>
      <w:tr w:rsidR="000F5566" w:rsidRPr="00AE4B7E" w14:paraId="673582AC" w14:textId="77777777" w:rsidTr="00803145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-1850319223"/>
              <w:placeholder>
                <w:docPart w:val="BE536759C09A4D1F8758896BD40ED99B"/>
              </w:placeholder>
              <w:showingPlcHdr/>
            </w:sdtPr>
            <w:sdtEndPr/>
            <w:sdtContent>
              <w:p w14:paraId="172E5311" w14:textId="77777777" w:rsidR="000F5566" w:rsidRPr="00AE4B7E" w:rsidRDefault="000F5566" w:rsidP="00803145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7A231A1" w14:textId="77777777" w:rsidR="000F5566" w:rsidRPr="00AE4B7E" w:rsidRDefault="000F5566" w:rsidP="00263842">
      <w:pPr>
        <w:rPr>
          <w:rFonts w:ascii="Roobert" w:hAnsi="Roobert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2EA" w:rsidRPr="006E0B74" w14:paraId="4D06BC6D" w14:textId="77777777" w:rsidTr="000415FB">
        <w:tc>
          <w:tcPr>
            <w:tcW w:w="9056" w:type="dxa"/>
            <w:shd w:val="clear" w:color="auto" w:fill="D9D9D9" w:themeFill="background1" w:themeFillShade="D9"/>
          </w:tcPr>
          <w:p w14:paraId="3B307509" w14:textId="58B88A1C" w:rsidR="00C532EA" w:rsidRPr="006E0B74" w:rsidRDefault="00C532EA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Research </w:t>
            </w:r>
            <w:r w:rsidR="00270F42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Q</w:t>
            </w: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uestions </w:t>
            </w:r>
            <w:r w:rsidR="00617882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/ </w:t>
            </w:r>
            <w:r w:rsidR="00270F42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R</w:t>
            </w:r>
            <w:r w:rsidR="00FB2DA1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esearch </w:t>
            </w:r>
            <w:r w:rsidR="00270F42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I</w:t>
            </w:r>
            <w:r w:rsidR="00FB2DA1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ssue</w:t>
            </w: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</w:tr>
      <w:tr w:rsidR="00C532EA" w:rsidRPr="00AE4B7E" w14:paraId="452F66A7" w14:textId="77777777" w:rsidTr="000415FB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1159349356"/>
              <w:placeholder>
                <w:docPart w:val="2784CA733B224B238686C025A6D0B47E"/>
              </w:placeholder>
              <w:showingPlcHdr/>
            </w:sdtPr>
            <w:sdtEndPr/>
            <w:sdtContent>
              <w:p w14:paraId="007C8CBA" w14:textId="51515808" w:rsidR="00C532EA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9DD6250" w14:textId="77777777" w:rsidR="00C532EA" w:rsidRPr="00AE4B7E" w:rsidRDefault="00C532EA" w:rsidP="00263842">
      <w:pPr>
        <w:rPr>
          <w:rFonts w:ascii="Roobert" w:hAnsi="Roobert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1191" w:rsidRPr="006E0B74" w14:paraId="35E7010A" w14:textId="77777777" w:rsidTr="000415FB">
        <w:tc>
          <w:tcPr>
            <w:tcW w:w="9056" w:type="dxa"/>
            <w:shd w:val="clear" w:color="auto" w:fill="D9D9D9" w:themeFill="background1" w:themeFillShade="D9"/>
          </w:tcPr>
          <w:p w14:paraId="58259C38" w14:textId="185EEAA7" w:rsidR="001E1191" w:rsidRPr="006E0B74" w:rsidRDefault="00D925BB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Method / Approach:</w:t>
            </w:r>
          </w:p>
        </w:tc>
      </w:tr>
      <w:tr w:rsidR="001E1191" w:rsidRPr="00AE4B7E" w14:paraId="59625DB5" w14:textId="77777777" w:rsidTr="000415FB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332883220"/>
              <w:placeholder>
                <w:docPart w:val="00FB72B172744571BC8F91A43A894E08"/>
              </w:placeholder>
              <w:showingPlcHdr/>
            </w:sdtPr>
            <w:sdtEndPr/>
            <w:sdtContent>
              <w:p w14:paraId="2AB413A5" w14:textId="38AB0F89" w:rsidR="001E1191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93C081C" w14:textId="17A4AE9C" w:rsidR="00263842" w:rsidRPr="00AE4B7E" w:rsidRDefault="00263842" w:rsidP="00492803">
      <w:pPr>
        <w:spacing w:after="0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A18" w:rsidRPr="00BA3B15" w14:paraId="0EEA1C8A" w14:textId="77777777" w:rsidTr="000415FB">
        <w:tc>
          <w:tcPr>
            <w:tcW w:w="9056" w:type="dxa"/>
            <w:shd w:val="clear" w:color="auto" w:fill="D9D9D9" w:themeFill="background1" w:themeFillShade="D9"/>
          </w:tcPr>
          <w:p w14:paraId="7BDAAB49" w14:textId="5EC9E6CC" w:rsidR="003A2A18" w:rsidRPr="006E0B74" w:rsidRDefault="00D6404A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Added value of the project (please also highlight the added value of the collaboration between the </w:t>
            </w:r>
            <w:r w:rsidR="0069229F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universities and further partners)</w:t>
            </w:r>
            <w:r w:rsidR="003A2A18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</w:tr>
      <w:tr w:rsidR="003A2A18" w:rsidRPr="00AE4B7E" w14:paraId="2F0978AB" w14:textId="77777777" w:rsidTr="000415FB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-1062872112"/>
              <w:placeholder>
                <w:docPart w:val="0C52D40C2CD5415AA7562CEB6450AC98"/>
              </w:placeholder>
              <w:showingPlcHdr/>
            </w:sdtPr>
            <w:sdtEndPr/>
            <w:sdtContent>
              <w:p w14:paraId="5A4BF52C" w14:textId="63B8DA18" w:rsidR="003A2A18" w:rsidRPr="00AE4B7E" w:rsidRDefault="00AE4B7E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29040E5" w14:textId="77777777" w:rsidR="003A2A18" w:rsidRPr="00AE4B7E" w:rsidRDefault="003A2A18" w:rsidP="00492803">
      <w:pPr>
        <w:spacing w:after="0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FF" w:rsidRPr="006E0B74" w14:paraId="7E79A753" w14:textId="77777777" w:rsidTr="000415FB">
        <w:tc>
          <w:tcPr>
            <w:tcW w:w="9056" w:type="dxa"/>
            <w:shd w:val="clear" w:color="auto" w:fill="D9D9D9" w:themeFill="background1" w:themeFillShade="D9"/>
          </w:tcPr>
          <w:p w14:paraId="1BA0AF81" w14:textId="7AEBBB7A" w:rsidR="008901FF" w:rsidRPr="006E0B74" w:rsidRDefault="0006644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To what extent is a rapid translation of the project or the project results into educational practice foreseen? Please describe briefly</w:t>
            </w:r>
            <w:r w:rsidR="008901FF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</w:tr>
      <w:tr w:rsidR="008901FF" w:rsidRPr="00840C9A" w14:paraId="7C561C7B" w14:textId="77777777" w:rsidTr="000415FB">
        <w:tc>
          <w:tcPr>
            <w:tcW w:w="9056" w:type="dxa"/>
          </w:tcPr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-454021189"/>
              <w:placeholder>
                <w:docPart w:val="31F31A2866804C7EBAB4E812E3BA4709"/>
              </w:placeholder>
              <w:showingPlcHdr/>
            </w:sdtPr>
            <w:sdtEndPr/>
            <w:sdtContent>
              <w:p w14:paraId="6FE9EDD6" w14:textId="4593A887" w:rsidR="008901F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E35A8FC" w14:textId="77777777" w:rsidR="008901FF" w:rsidRPr="00840C9A" w:rsidRDefault="008901FF" w:rsidP="00492803">
      <w:pPr>
        <w:spacing w:after="0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159C" w:rsidRPr="00BA3B15" w14:paraId="45FFB709" w14:textId="77777777" w:rsidTr="004A435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62008D4" w14:textId="249EB23F" w:rsidR="0029159C" w:rsidRPr="006E0B74" w:rsidRDefault="0029159C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Timeline and Deliverables per Milestone</w:t>
            </w:r>
          </w:p>
        </w:tc>
      </w:tr>
      <w:tr w:rsidR="004A435C" w:rsidRPr="006E0B74" w14:paraId="65413C2F" w14:textId="77777777" w:rsidTr="00190F71">
        <w:tc>
          <w:tcPr>
            <w:tcW w:w="3005" w:type="dxa"/>
            <w:shd w:val="clear" w:color="auto" w:fill="D9D9D9" w:themeFill="background1" w:themeFillShade="D9"/>
          </w:tcPr>
          <w:p w14:paraId="5C339A61" w14:textId="70E677CA" w:rsidR="004A435C" w:rsidRPr="006E0B74" w:rsidRDefault="00190F71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Milestone</w:t>
            </w:r>
            <w:r w:rsidR="006A58E1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s</w:t>
            </w: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: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2B65EAB" w14:textId="5D4C4DE1" w:rsidR="004A435C" w:rsidRPr="006E0B74" w:rsidRDefault="006A58E1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Deliverables: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14BD543" w14:textId="6F35756B" w:rsidR="004A435C" w:rsidRPr="006E0B74" w:rsidRDefault="006A58E1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until:</w:t>
            </w:r>
          </w:p>
        </w:tc>
      </w:tr>
      <w:tr w:rsidR="00190F71" w:rsidRPr="00840C9A" w14:paraId="6CB9DE4A" w14:textId="77777777" w:rsidTr="00503F87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15747958"/>
            <w:placeholder>
              <w:docPart w:val="3D8D6937614345648786ACE5D38ADB7C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C197955" w14:textId="7F018DE1" w:rsidR="00190F71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872304567"/>
            <w:placeholder>
              <w:docPart w:val="7241D4094E514AB7BC62EF93940C7F6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8506402" w14:textId="29F19F88" w:rsidR="00190F71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623224349"/>
            <w:placeholder>
              <w:docPart w:val="01F6CF1ACEAD40F699F8BD0B123B812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5F19680F" w14:textId="5B58809C" w:rsidR="00190F71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4B3485A" w14:textId="77777777" w:rsidR="00C40F8A" w:rsidRDefault="00C40F8A" w:rsidP="00492803">
      <w:pPr>
        <w:spacing w:after="0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72BC10B9" w14:textId="77777777" w:rsidR="0044005C" w:rsidRPr="0044005C" w:rsidRDefault="0044005C" w:rsidP="0044005C">
      <w:pPr>
        <w:textAlignment w:val="baseline"/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</w:pPr>
      <w:r w:rsidRPr="0044005C"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  <w:t>Thesis</w:t>
      </w:r>
    </w:p>
    <w:p w14:paraId="33DA7867" w14:textId="77777777" w:rsidR="0044005C" w:rsidRPr="0044005C" w:rsidRDefault="0044005C" w:rsidP="0044005C">
      <w:pPr>
        <w:textAlignment w:val="baseline"/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</w:pPr>
      <w:r w:rsidRPr="0044005C">
        <w:rPr>
          <w:rFonts w:ascii="Roobert" w:eastAsia="Times New Roman" w:hAnsi="Roobert" w:cs="Arial"/>
          <w:sz w:val="22"/>
          <w:szCs w:val="22"/>
          <w:lang w:val="en-US" w:eastAsia="de-DE"/>
        </w:rPr>
        <w:t>Will a thesis be written as part of this project? If yes, what kind? (</w:t>
      </w:r>
      <w:proofErr w:type="gramStart"/>
      <w:r w:rsidRPr="0044005C">
        <w:rPr>
          <w:rFonts w:ascii="Roobert" w:eastAsia="Times New Roman" w:hAnsi="Roobert" w:cs="Arial"/>
          <w:sz w:val="22"/>
          <w:szCs w:val="22"/>
          <w:lang w:val="en-US" w:eastAsia="de-DE"/>
        </w:rPr>
        <w:t>put</w:t>
      </w:r>
      <w:proofErr w:type="gramEnd"/>
      <w:r w:rsidRPr="0044005C">
        <w:rPr>
          <w:rFonts w:ascii="Roobert" w:eastAsia="Times New Roman" w:hAnsi="Roobert" w:cs="Arial"/>
          <w:sz w:val="22"/>
          <w:szCs w:val="22"/>
          <w:lang w:val="en-US" w:eastAsia="de-DE"/>
        </w:rPr>
        <w:t xml:space="preserve"> an “X” where appropriate, please specify subject area for master or bachelor thesis, MAS, CAS or DAS)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1"/>
        <w:gridCol w:w="3947"/>
        <w:gridCol w:w="569"/>
        <w:gridCol w:w="3939"/>
      </w:tblGrid>
      <w:tr w:rsidR="0044005C" w:rsidRPr="0044005C" w14:paraId="37F66070" w14:textId="77777777" w:rsidTr="000415FB"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107824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49D02C" w14:textId="77777777" w:rsidR="0044005C" w:rsidRPr="0044005C" w:rsidRDefault="0044005C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 w:rsidRPr="0044005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66" w:type="dxa"/>
            <w:vAlign w:val="center"/>
          </w:tcPr>
          <w:p w14:paraId="2DC41023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No thesis</w:t>
            </w:r>
          </w:p>
        </w:tc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16807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55ABD49F" w14:textId="77777777" w:rsidR="0044005C" w:rsidRPr="0044005C" w:rsidRDefault="0044005C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 w:rsidRPr="0044005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58" w:type="dxa"/>
            <w:vAlign w:val="center"/>
          </w:tcPr>
          <w:p w14:paraId="3C08C3A9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Bachelor thesis in subject area:</w:t>
            </w:r>
          </w:p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940106322"/>
              <w:placeholder>
                <w:docPart w:val="61E8986AE8C74ADE8AEC231B480C2AB6"/>
              </w:placeholder>
              <w:showingPlcHdr/>
            </w:sdtPr>
            <w:sdtEndPr/>
            <w:sdtContent>
              <w:p w14:paraId="3746F373" w14:textId="65465FD0" w:rsidR="0044005C" w:rsidRPr="009B335E" w:rsidRDefault="009B335E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4005C" w:rsidRPr="0044005C" w14:paraId="17CBB7FD" w14:textId="77777777" w:rsidTr="000415FB"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9482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1DE847B" w14:textId="61E247CC" w:rsidR="0044005C" w:rsidRPr="0044005C" w:rsidRDefault="00E816B6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66" w:type="dxa"/>
            <w:vAlign w:val="center"/>
          </w:tcPr>
          <w:p w14:paraId="508D035A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PhD/-s (monograph/-s)</w:t>
            </w:r>
          </w:p>
        </w:tc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-63548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CC67507" w14:textId="77777777" w:rsidR="0044005C" w:rsidRPr="0044005C" w:rsidRDefault="0044005C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 w:rsidRPr="0044005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58" w:type="dxa"/>
            <w:vAlign w:val="center"/>
          </w:tcPr>
          <w:p w14:paraId="74847C82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CAS/DAS/MAS in subject area:</w:t>
            </w:r>
          </w:p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32695237"/>
              <w:placeholder>
                <w:docPart w:val="9F07345B8D1A4048A03ADA14C5A31844"/>
              </w:placeholder>
              <w:showingPlcHdr/>
            </w:sdtPr>
            <w:sdtEndPr/>
            <w:sdtContent>
              <w:p w14:paraId="19A987CE" w14:textId="3BE6DECE" w:rsidR="0044005C" w:rsidRPr="009B335E" w:rsidRDefault="009B335E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4005C" w:rsidRPr="0044005C" w14:paraId="153DEC40" w14:textId="77777777" w:rsidTr="000415FB"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-196387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D5E29B1" w14:textId="77777777" w:rsidR="0044005C" w:rsidRPr="0044005C" w:rsidRDefault="0044005C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 w:rsidRPr="0044005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66" w:type="dxa"/>
            <w:vAlign w:val="center"/>
          </w:tcPr>
          <w:p w14:paraId="207261C4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Article for PhD (cumulative)</w:t>
            </w:r>
          </w:p>
        </w:tc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-4048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5F1D566C" w14:textId="4B32A0C9" w:rsidR="0044005C" w:rsidRPr="0044005C" w:rsidRDefault="00AF0947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58" w:type="dxa"/>
            <w:vAlign w:val="center"/>
          </w:tcPr>
          <w:p w14:paraId="03894C3F" w14:textId="77777777" w:rsidR="0044005C" w:rsidRPr="009B335E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de-CH"/>
              </w:rPr>
            </w:pPr>
            <w:r w:rsidRPr="009B335E">
              <w:rPr>
                <w:rFonts w:ascii="Roobert" w:hAnsi="Roobert" w:cs="Arial"/>
                <w:sz w:val="22"/>
                <w:szCs w:val="22"/>
                <w:lang w:val="de-CH"/>
              </w:rPr>
              <w:t>Other (specify):</w:t>
            </w:r>
          </w:p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1246771635"/>
              <w:placeholder>
                <w:docPart w:val="02E57ACF2249455BAA1C837580EA8CA2"/>
              </w:placeholder>
              <w:showingPlcHdr/>
            </w:sdtPr>
            <w:sdtEndPr/>
            <w:sdtContent>
              <w:p w14:paraId="453ECCA7" w14:textId="704F1C3A" w:rsidR="0044005C" w:rsidRPr="009B335E" w:rsidRDefault="009B335E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4005C" w:rsidRPr="006E0B74" w14:paraId="50DB7AA8" w14:textId="77777777" w:rsidTr="000415FB">
        <w:sdt>
          <w:sdtPr>
            <w:rPr>
              <w:rFonts w:ascii="Roobert" w:hAnsi="Roobert" w:cs="Arial"/>
              <w:sz w:val="22"/>
              <w:szCs w:val="22"/>
              <w:lang w:val="en-US"/>
            </w:rPr>
            <w:id w:val="-14385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39D14F7" w14:textId="77777777" w:rsidR="0044005C" w:rsidRPr="0044005C" w:rsidRDefault="0044005C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en-US"/>
                  </w:rPr>
                </w:pPr>
                <w:r w:rsidRPr="0044005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966" w:type="dxa"/>
            <w:vAlign w:val="center"/>
          </w:tcPr>
          <w:p w14:paraId="3C3A06AC" w14:textId="77777777" w:rsidR="0044005C" w:rsidRPr="0044005C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en-US"/>
              </w:rPr>
            </w:pPr>
            <w:r w:rsidRPr="0044005C">
              <w:rPr>
                <w:rFonts w:ascii="Roobert" w:hAnsi="Roobert" w:cs="Arial"/>
                <w:sz w:val="22"/>
                <w:szCs w:val="22"/>
                <w:lang w:val="en-US"/>
              </w:rPr>
              <w:t>Master thesis in subject area:</w:t>
            </w:r>
          </w:p>
          <w:sdt>
            <w:sdtP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id w:val="-1210642143"/>
              <w:placeholder>
                <w:docPart w:val="E519AF88D5764C7BA51975C37C8E010E"/>
              </w:placeholder>
              <w:showingPlcHdr/>
            </w:sdtPr>
            <w:sdtEndPr/>
            <w:sdtContent>
              <w:p w14:paraId="191EBE24" w14:textId="365B1ED7" w:rsidR="0044005C" w:rsidRPr="009B335E" w:rsidRDefault="009B335E" w:rsidP="000415FB">
                <w:pPr>
                  <w:spacing w:before="60" w:after="60"/>
                  <w:rPr>
                    <w:rFonts w:ascii="Roobert" w:hAnsi="Roobert" w:cs="Arial"/>
                    <w:sz w:val="22"/>
                    <w:szCs w:val="22"/>
                    <w:lang w:val="de-CH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28" w:type="dxa"/>
            <w:gridSpan w:val="2"/>
            <w:vAlign w:val="center"/>
          </w:tcPr>
          <w:p w14:paraId="4B7133C2" w14:textId="77777777" w:rsidR="0044005C" w:rsidRPr="009B335E" w:rsidRDefault="0044005C" w:rsidP="000415FB">
            <w:pPr>
              <w:spacing w:before="60" w:after="60"/>
              <w:rPr>
                <w:rFonts w:ascii="Roobert" w:hAnsi="Roobert" w:cs="Arial"/>
                <w:sz w:val="22"/>
                <w:szCs w:val="22"/>
                <w:lang w:val="de-CH"/>
              </w:rPr>
            </w:pPr>
          </w:p>
        </w:tc>
      </w:tr>
    </w:tbl>
    <w:p w14:paraId="0EFD6F6D" w14:textId="77777777" w:rsidR="0044005C" w:rsidRPr="009B335E" w:rsidRDefault="0044005C" w:rsidP="0044005C">
      <w:pPr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248B465F" w14:textId="2A36E7E8" w:rsidR="00492803" w:rsidRPr="006E0B74" w:rsidRDefault="00443C76" w:rsidP="00652BFE">
      <w:pPr>
        <w:pStyle w:val="berschrift1"/>
      </w:pPr>
      <w:r w:rsidRPr="006E0B74">
        <w:t xml:space="preserve">Requested </w:t>
      </w:r>
      <w:r w:rsidRPr="0058727B">
        <w:t>Funding</w:t>
      </w:r>
      <w:r w:rsidR="00AE4CEF" w:rsidRPr="0058727B">
        <w:t xml:space="preserve"> for </w:t>
      </w:r>
      <w:r w:rsidR="00C62C61" w:rsidRPr="0058727B">
        <w:t>2025</w:t>
      </w:r>
    </w:p>
    <w:p w14:paraId="392E8FFE" w14:textId="0E3BF3DA" w:rsidR="00492803" w:rsidRDefault="00C40434" w:rsidP="00C40434">
      <w:pPr>
        <w:pStyle w:val="berschrift2"/>
      </w:pPr>
      <w:r w:rsidRPr="006E0B74">
        <w:t>List of costs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ADF" w:rsidRPr="00BA3B15" w14:paraId="2FE4B8DA" w14:textId="77777777" w:rsidTr="000415FB">
        <w:tc>
          <w:tcPr>
            <w:tcW w:w="9016" w:type="dxa"/>
            <w:gridSpan w:val="5"/>
            <w:shd w:val="clear" w:color="auto" w:fill="D9D9D9" w:themeFill="background1" w:themeFillShade="D9"/>
          </w:tcPr>
          <w:p w14:paraId="0C8D9DA0" w14:textId="6327FF04" w:rsidR="008A2ADF" w:rsidRPr="00F00EE0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en-US"/>
              </w:rPr>
            </w:pPr>
            <w:r w:rsidRPr="00F00EE0">
              <w:rPr>
                <w:lang w:val="en-US" w:eastAsia="de-DE"/>
              </w:rPr>
              <w:t xml:space="preserve">Distribution of the </w:t>
            </w:r>
            <w:r w:rsidR="004C3315" w:rsidRPr="00F00EE0">
              <w:rPr>
                <w:lang w:val="en-US" w:eastAsia="de-DE"/>
              </w:rPr>
              <w:t>requested</w:t>
            </w:r>
            <w:r w:rsidRPr="00F00EE0">
              <w:rPr>
                <w:lang w:val="en-US" w:eastAsia="de-DE"/>
              </w:rPr>
              <w:t xml:space="preserve"> </w:t>
            </w:r>
            <w:r w:rsidR="00333BB7" w:rsidRPr="00F00EE0">
              <w:rPr>
                <w:lang w:val="en-US" w:eastAsia="de-DE"/>
              </w:rPr>
              <w:t>funding</w:t>
            </w:r>
            <w:r w:rsidRPr="00F00EE0">
              <w:rPr>
                <w:lang w:val="en-US" w:eastAsia="de-DE"/>
              </w:rPr>
              <w:t xml:space="preserve"> by participating founding universities:</w:t>
            </w:r>
          </w:p>
        </w:tc>
      </w:tr>
      <w:tr w:rsidR="008A2ADF" w:rsidRPr="006E0B74" w14:paraId="21893C04" w14:textId="77777777" w:rsidTr="000415FB">
        <w:tc>
          <w:tcPr>
            <w:tcW w:w="1803" w:type="dxa"/>
          </w:tcPr>
          <w:p w14:paraId="520BF8FC" w14:textId="77777777" w:rsidR="008A2ADF" w:rsidRPr="007A6C48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A6C48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>BFH</w:t>
            </w:r>
          </w:p>
          <w:p w14:paraId="74943FBC" w14:textId="2338D941" w:rsidR="00B76ACE" w:rsidRPr="007A6C48" w:rsidRDefault="00B76ACE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A6C48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24453209"/>
                <w:placeholder>
                  <w:docPart w:val="AD675128080C46489159C1A01F2EA087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7A6C48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803" w:type="dxa"/>
          </w:tcPr>
          <w:p w14:paraId="7EA96FCE" w14:textId="77777777" w:rsidR="008A2ADF" w:rsidRPr="007A6C48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A6C48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>EHB</w:t>
            </w:r>
          </w:p>
          <w:p w14:paraId="765E0681" w14:textId="722E977C" w:rsidR="00B76ACE" w:rsidRPr="007A6C48" w:rsidRDefault="00333BB7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A6C48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414214610"/>
                <w:placeholder>
                  <w:docPart w:val="715E841D9B1240E5B3C6EF54D79E136D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AB614C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803" w:type="dxa"/>
          </w:tcPr>
          <w:p w14:paraId="54287DEF" w14:textId="77777777" w:rsidR="008A2ADF" w:rsidRPr="00AB614C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AB614C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>EPFL</w:t>
            </w:r>
          </w:p>
          <w:p w14:paraId="102C82C5" w14:textId="66032A00" w:rsidR="00333BB7" w:rsidRPr="00AB614C" w:rsidRDefault="00333BB7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AB614C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-1160837289"/>
                <w:placeholder>
                  <w:docPart w:val="E663B9A37AE44DD08630EADE4D8D3F01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AB614C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803" w:type="dxa"/>
          </w:tcPr>
          <w:p w14:paraId="2F5F4202" w14:textId="343F8E51" w:rsidR="008A2ADF" w:rsidRPr="0071291D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1291D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>PHBern</w:t>
            </w:r>
          </w:p>
          <w:p w14:paraId="16A17571" w14:textId="267348E4" w:rsidR="00333BB7" w:rsidRPr="00AB614C" w:rsidRDefault="00333BB7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AB614C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1052582077"/>
                <w:placeholder>
                  <w:docPart w:val="F765851FCB8441C98D84DA8D66748854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AB614C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804" w:type="dxa"/>
          </w:tcPr>
          <w:p w14:paraId="5FBEC0FB" w14:textId="09BAE8CE" w:rsidR="008A2ADF" w:rsidRPr="0071291D" w:rsidRDefault="008A2ADF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71291D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>Uni Bern</w:t>
            </w:r>
          </w:p>
          <w:p w14:paraId="4B233A87" w14:textId="7ADF2F14" w:rsidR="00333BB7" w:rsidRPr="00AB614C" w:rsidRDefault="00333BB7" w:rsidP="000415FB">
            <w:pPr>
              <w:textAlignment w:val="baseline"/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</w:pPr>
            <w:r w:rsidRPr="00AB614C">
              <w:rPr>
                <w:rStyle w:val="normaltextrun"/>
                <w:rFonts w:ascii="Roobert" w:hAnsi="Roobert"/>
                <w:sz w:val="22"/>
                <w:szCs w:val="22"/>
                <w:lang w:val="de-CH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2087801316"/>
                <w:placeholder>
                  <w:docPart w:val="07F573C3E8B84B198355C9B68C6D0146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AB614C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1873DE6" w14:textId="77777777" w:rsidR="00954F6B" w:rsidRDefault="00954F6B" w:rsidP="00954F6B">
      <w:pPr>
        <w:rPr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CC6" w:rsidRPr="00471D17" w14:paraId="6579B5CC" w14:textId="77777777" w:rsidTr="00471D17">
        <w:tc>
          <w:tcPr>
            <w:tcW w:w="9016" w:type="dxa"/>
            <w:shd w:val="clear" w:color="auto" w:fill="D9D9D9" w:themeFill="background1" w:themeFillShade="D9"/>
          </w:tcPr>
          <w:p w14:paraId="00555A66" w14:textId="7F0165D3" w:rsidR="00095CC6" w:rsidRPr="00471D17" w:rsidRDefault="00095CC6" w:rsidP="00954F6B">
            <w:pPr>
              <w:rPr>
                <w:lang w:val="en-US" w:eastAsia="de-DE"/>
              </w:rPr>
            </w:pPr>
            <w:r w:rsidRPr="00471D17">
              <w:rPr>
                <w:lang w:val="en-US" w:eastAsia="de-DE"/>
              </w:rPr>
              <w:t xml:space="preserve">Requested funding </w:t>
            </w:r>
            <w:r w:rsidR="00471D17" w:rsidRPr="00471D17">
              <w:rPr>
                <w:lang w:val="en-US" w:eastAsia="de-DE"/>
              </w:rPr>
              <w:t xml:space="preserve">by </w:t>
            </w:r>
            <w:r w:rsidR="00471D17">
              <w:rPr>
                <w:lang w:val="en-US" w:eastAsia="de-DE"/>
              </w:rPr>
              <w:t>external institution</w:t>
            </w:r>
            <w:r w:rsidR="00234087">
              <w:rPr>
                <w:lang w:val="en-US" w:eastAsia="de-DE"/>
              </w:rPr>
              <w:t>(</w:t>
            </w:r>
            <w:r w:rsidR="00471D17">
              <w:rPr>
                <w:lang w:val="en-US" w:eastAsia="de-DE"/>
              </w:rPr>
              <w:t>s</w:t>
            </w:r>
            <w:r w:rsidR="00234087">
              <w:rPr>
                <w:lang w:val="en-US" w:eastAsia="de-DE"/>
              </w:rPr>
              <w:t>)</w:t>
            </w:r>
            <w:r w:rsidR="00471D17">
              <w:rPr>
                <w:lang w:val="en-US" w:eastAsia="de-DE"/>
              </w:rPr>
              <w:t>:</w:t>
            </w:r>
          </w:p>
        </w:tc>
      </w:tr>
      <w:tr w:rsidR="00095CC6" w:rsidRPr="00E83872" w14:paraId="005F2B71" w14:textId="77777777" w:rsidTr="00095CC6">
        <w:tc>
          <w:tcPr>
            <w:tcW w:w="9016" w:type="dxa"/>
          </w:tcPr>
          <w:p w14:paraId="09403C8A" w14:textId="7A8CF8B4" w:rsidR="00095CC6" w:rsidRPr="00E83872" w:rsidRDefault="00234087" w:rsidP="00954F6B">
            <w:pPr>
              <w:rPr>
                <w:lang w:val="de-CH" w:eastAsia="de-DE"/>
              </w:rPr>
            </w:pPr>
            <w:r w:rsidRPr="00E83872">
              <w:rPr>
                <w:lang w:val="de-CH" w:eastAsia="de-DE"/>
              </w:rPr>
              <w:t xml:space="preserve">CHF </w:t>
            </w:r>
            <w:sdt>
              <w:sdtPr>
                <w:rPr>
                  <w:rStyle w:val="normaltextrun"/>
                  <w:rFonts w:ascii="Roobert" w:hAnsi="Roobert"/>
                  <w:sz w:val="22"/>
                  <w:szCs w:val="22"/>
                  <w:lang w:val="en-US"/>
                </w:rPr>
                <w:id w:val="1199903199"/>
                <w:placeholder>
                  <w:docPart w:val="F3A1FB4D3F4648B89F927A0D68BF71E1"/>
                </w:placeholder>
                <w:showingPlcHdr/>
              </w:sdtPr>
              <w:sdtContent>
                <w:r w:rsidR="00E83872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DF4569B" w14:textId="77777777" w:rsidR="00BA3B15" w:rsidRPr="00E83872" w:rsidRDefault="00BA3B15" w:rsidP="00954F6B">
      <w:pPr>
        <w:rPr>
          <w:lang w:val="de-CH" w:eastAsia="de-DE"/>
        </w:rPr>
      </w:pPr>
    </w:p>
    <w:p w14:paraId="7E82AA39" w14:textId="14BA2249" w:rsidR="00CD31C0" w:rsidRPr="006E0B74" w:rsidRDefault="00CD31C0" w:rsidP="00CD31C0">
      <w:pPr>
        <w:rPr>
          <w:b/>
          <w:bCs/>
          <w:lang w:val="en-US" w:eastAsia="de-DE"/>
        </w:rPr>
      </w:pPr>
      <w:r w:rsidRPr="006E0B74">
        <w:rPr>
          <w:b/>
          <w:bCs/>
          <w:lang w:val="en-US" w:eastAsia="de-DE"/>
        </w:rPr>
        <w:t>Staff costs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492803" w:rsidRPr="006E0B74" w14:paraId="6FB19801" w14:textId="77777777" w:rsidTr="0054323F">
        <w:tc>
          <w:tcPr>
            <w:tcW w:w="3114" w:type="dxa"/>
            <w:shd w:val="clear" w:color="auto" w:fill="D9D9D9" w:themeFill="background1" w:themeFillShade="D9"/>
          </w:tcPr>
          <w:p w14:paraId="4A56DE29" w14:textId="4A1EBAFC" w:rsidR="00492803" w:rsidRPr="006E0B74" w:rsidRDefault="00463E0F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Name</w:t>
            </w:r>
            <w:r w:rsidR="001A2E6F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 and </w:t>
            </w:r>
            <w:r w:rsidR="00F00EE0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i</w:t>
            </w:r>
            <w:r w:rsidR="001A2E6F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nstitution: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95B167" w14:textId="6A0DD015" w:rsidR="00492803" w:rsidRPr="006E0B74" w:rsidRDefault="001A1A6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Employment </w:t>
            </w:r>
            <w:r w:rsidR="00A31EEE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rate (%) funded by BeLEARN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6C35C1C" w14:textId="33699AF7" w:rsidR="00492803" w:rsidRPr="006E0B74" w:rsidRDefault="00A57DFC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C</w:t>
            </w:r>
            <w:r w:rsidR="00B9253A"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osts in CHF</w:t>
            </w:r>
          </w:p>
        </w:tc>
      </w:tr>
      <w:tr w:rsidR="00492803" w:rsidRPr="006E0B74" w14:paraId="64D07B83" w14:textId="77777777" w:rsidTr="00A31EEE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71124177"/>
            <w:placeholder>
              <w:docPart w:val="0A84048E95C243E8AFDC02F0D26DFC73"/>
            </w:placeholder>
            <w:showingPlcHdr/>
          </w:sdtPr>
          <w:sdtEndPr/>
          <w:sdtContent>
            <w:tc>
              <w:tcPr>
                <w:tcW w:w="3114" w:type="dxa"/>
                <w:shd w:val="clear" w:color="auto" w:fill="auto"/>
              </w:tcPr>
              <w:p w14:paraId="0B215102" w14:textId="29D00A64" w:rsidR="00492803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de-CH" w:eastAsia="de-DE"/>
            </w:rPr>
            <w:id w:val="318853540"/>
            <w:placeholder>
              <w:docPart w:val="4900421A5C4C4A448AF67EDC71BEFBA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182D69E9" w14:textId="2AD3D8FD" w:rsidR="00492803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95139602"/>
            <w:placeholder>
              <w:docPart w:val="9ECE6652698948F4854670AE6AD55756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2144BB41" w14:textId="535F38FE" w:rsidR="00492803" w:rsidRPr="00D653A1" w:rsidRDefault="00806129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63E0F" w:rsidRPr="006E0B74" w14:paraId="77691B15" w14:textId="77777777" w:rsidTr="00A31EEE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988244286"/>
            <w:placeholder>
              <w:docPart w:val="3970A69D69C94508BEE89C3BDFA2B791"/>
            </w:placeholder>
            <w:showingPlcHdr/>
          </w:sdtPr>
          <w:sdtEndPr/>
          <w:sdtContent>
            <w:tc>
              <w:tcPr>
                <w:tcW w:w="3114" w:type="dxa"/>
                <w:shd w:val="clear" w:color="auto" w:fill="auto"/>
              </w:tcPr>
              <w:p w14:paraId="0E220A12" w14:textId="754CBA80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de-CH" w:eastAsia="de-DE"/>
            </w:rPr>
            <w:id w:val="-1275475254"/>
            <w:placeholder>
              <w:docPart w:val="4649A7EEC732462CA022B941DE2B4BD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AE91919" w14:textId="10FB9589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459646297"/>
            <w:placeholder>
              <w:docPart w:val="401EED9E987C4E21AEC66BD83DF93775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6B74B5A3" w14:textId="0DAAD3CC" w:rsidR="00463E0F" w:rsidRPr="00D653A1" w:rsidRDefault="00806129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63E0F" w:rsidRPr="006E0B74" w14:paraId="293399D9" w14:textId="77777777" w:rsidTr="00A31EEE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931316440"/>
            <w:placeholder>
              <w:docPart w:val="D982B76DF2EA481E8F48A61F26ADDF91"/>
            </w:placeholder>
            <w:showingPlcHdr/>
          </w:sdtPr>
          <w:sdtEndPr/>
          <w:sdtContent>
            <w:tc>
              <w:tcPr>
                <w:tcW w:w="3114" w:type="dxa"/>
                <w:shd w:val="clear" w:color="auto" w:fill="auto"/>
              </w:tcPr>
              <w:p w14:paraId="234FA304" w14:textId="456746DD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158354724"/>
            <w:placeholder>
              <w:docPart w:val="49CF360CCEFA4413BEB83CF388457CF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12D965D" w14:textId="05657497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791678383"/>
            <w:placeholder>
              <w:docPart w:val="8107EB125FA743CE94833B65FCC4E49C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0CEE3352" w14:textId="3C8F8964" w:rsidR="00463E0F" w:rsidRPr="00D653A1" w:rsidRDefault="00806129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0E028D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63E0F" w:rsidRPr="006E0B74" w14:paraId="1112BE29" w14:textId="77777777" w:rsidTr="00A31EEE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220590267"/>
            <w:placeholder>
              <w:docPart w:val="0E2B2CB6634C49448DD08C8C5E6DD786"/>
            </w:placeholder>
            <w:showingPlcHdr/>
          </w:sdtPr>
          <w:sdtEndPr/>
          <w:sdtContent>
            <w:tc>
              <w:tcPr>
                <w:tcW w:w="3114" w:type="dxa"/>
                <w:shd w:val="clear" w:color="auto" w:fill="auto"/>
              </w:tcPr>
              <w:p w14:paraId="3D39EDF2" w14:textId="60D1B85B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2867955"/>
            <w:placeholder>
              <w:docPart w:val="11B924FC40B24646BC77BCAC0DE6C8DC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726A3BC5" w14:textId="7DFC4EC0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442347699"/>
            <w:placeholder>
              <w:docPart w:val="35E109CB46BD414B9A3CD712655A088C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7083F31E" w14:textId="13B78F66" w:rsidR="00463E0F" w:rsidRPr="00D653A1" w:rsidRDefault="00806129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463E0F" w:rsidRPr="006E0B74" w14:paraId="3814C7FC" w14:textId="77777777" w:rsidTr="00A31EEE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327352347"/>
            <w:placeholder>
              <w:docPart w:val="B5ECB545F61F4E3ABC36CCB6325FA977"/>
            </w:placeholder>
            <w:showingPlcHdr/>
          </w:sdtPr>
          <w:sdtEndPr/>
          <w:sdtContent>
            <w:tc>
              <w:tcPr>
                <w:tcW w:w="3114" w:type="dxa"/>
                <w:shd w:val="clear" w:color="auto" w:fill="auto"/>
              </w:tcPr>
              <w:p w14:paraId="4C5C43D7" w14:textId="6EF8EEC1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252088021"/>
            <w:placeholder>
              <w:docPart w:val="57D140C6CC6C49358018B5B044700F8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0AA35A7D" w14:textId="1DEB8846" w:rsidR="00463E0F" w:rsidRPr="00840C9A" w:rsidRDefault="00840C9A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379674859"/>
            <w:placeholder>
              <w:docPart w:val="7C0DDB21F01F486DAAA2140DBD0E7AC5"/>
            </w:placeholder>
            <w:showingPlcHdr/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37D3168C" w14:textId="6125C438" w:rsidR="00463E0F" w:rsidRPr="00D653A1" w:rsidRDefault="00806129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32866F10" w14:textId="77777777" w:rsidR="00A02DAB" w:rsidRPr="00D653A1" w:rsidRDefault="00A02DAB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4AD6310E" w14:textId="02EBCCAB" w:rsidR="004D6F5B" w:rsidRPr="00D653A1" w:rsidRDefault="004D6F5B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fr-CH" w:eastAsia="de-DE"/>
        </w:rPr>
      </w:pPr>
      <w:r w:rsidRPr="00D653A1">
        <w:rPr>
          <w:rFonts w:ascii="Roobert" w:eastAsia="Times New Roman" w:hAnsi="Roobert" w:cs="Arial"/>
          <w:b/>
          <w:bCs/>
          <w:sz w:val="22"/>
          <w:szCs w:val="22"/>
          <w:lang w:val="fr-CH" w:eastAsia="de-DE"/>
        </w:rPr>
        <w:t>Acquisitions</w:t>
      </w:r>
      <w:r w:rsidRPr="00D653A1">
        <w:rPr>
          <w:rFonts w:ascii="Roobert" w:eastAsia="Times New Roman" w:hAnsi="Roobert" w:cs="Arial"/>
          <w:sz w:val="22"/>
          <w:szCs w:val="22"/>
          <w:lang w:val="fr-CH" w:eastAsia="de-DE"/>
        </w:rPr>
        <w:t xml:space="preserve"> (e.g., Laptop, VR Headsets, Licenses, etc.)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275BEA" w:rsidRPr="006E0B74" w14:paraId="5CE87654" w14:textId="77777777" w:rsidTr="00806129">
        <w:tc>
          <w:tcPr>
            <w:tcW w:w="6091" w:type="dxa"/>
            <w:shd w:val="clear" w:color="auto" w:fill="D9D9D9" w:themeFill="background1" w:themeFillShade="D9"/>
          </w:tcPr>
          <w:p w14:paraId="30CAD1AD" w14:textId="0C76AAD3" w:rsidR="00275BEA" w:rsidRPr="006E0B74" w:rsidRDefault="00275BEA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Description</w:t>
            </w:r>
            <w:r w:rsidR="00F00EE0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 (mentioning institution)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21B5068" w14:textId="77777777" w:rsidR="00275BEA" w:rsidRPr="006E0B74" w:rsidRDefault="00275BEA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Costs in CHF</w:t>
            </w:r>
          </w:p>
        </w:tc>
      </w:tr>
      <w:tr w:rsidR="00275BEA" w:rsidRPr="006E0B74" w14:paraId="7AF526BF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108847965"/>
            <w:placeholder>
              <w:docPart w:val="71DA5E31F317489781AD9BAE63E9535D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5D105878" w14:textId="1DBE829C" w:rsidR="00275BEA" w:rsidRPr="00D653A1" w:rsidRDefault="0054323F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542746597"/>
            <w:placeholder>
              <w:docPart w:val="DA85D5311FF547ECAC1221157E7158C4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5821890" w14:textId="32C1881B" w:rsidR="00275BEA" w:rsidRPr="00D653A1" w:rsidRDefault="0054323F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5872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577B8" w:rsidRPr="006E0B74" w14:paraId="47F6BB05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377536345"/>
            <w:placeholder>
              <w:docPart w:val="9107DFB8EC68443395DB12F06DC49C70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4B2BFC6C" w14:textId="1FE4FB47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088819636"/>
            <w:placeholder>
              <w:docPart w:val="F92629BF596540A982A09E060E915BD2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717F9EA9" w14:textId="326E2EA9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577B8" w:rsidRPr="006E0B74" w14:paraId="46C625BA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377059517"/>
            <w:placeholder>
              <w:docPart w:val="B26F4F3A16124491869859F2CB3ACE2B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50BD39D6" w14:textId="1CB7BD5B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990787175"/>
            <w:placeholder>
              <w:docPart w:val="E35B8F76EF8D419FA84D468FD89B9BC4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0660B32B" w14:textId="01A68CDD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577B8" w:rsidRPr="006E0B74" w14:paraId="18E8C99D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553611538"/>
            <w:placeholder>
              <w:docPart w:val="45C431CC214740C28F26156A63889CDC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3F502B39" w14:textId="1FFD8771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71291D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140925015"/>
            <w:placeholder>
              <w:docPart w:val="BB195F98E36A4FB5AC1A052C78744A26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01970007" w14:textId="6058C89A" w:rsidR="002577B8" w:rsidRPr="00D653A1" w:rsidRDefault="002577B8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06D82446" w14:textId="77777777" w:rsidR="00ED2FA4" w:rsidRPr="00D653A1" w:rsidRDefault="00ED2FA4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p w14:paraId="4C2B3B41" w14:textId="2BC0EF4B" w:rsidR="00275BEA" w:rsidRPr="006E0B74" w:rsidRDefault="00275BEA" w:rsidP="00492803">
      <w:pPr>
        <w:textAlignment w:val="baseline"/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</w:pPr>
      <w:r w:rsidRPr="006E0B74"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  <w:t>Consumables</w:t>
      </w:r>
      <w:r w:rsidR="004810C4" w:rsidRPr="006E0B74">
        <w:rPr>
          <w:rFonts w:ascii="Roobert" w:eastAsia="Times New Roman" w:hAnsi="Roobert" w:cs="Arial"/>
          <w:b/>
          <w:bCs/>
          <w:sz w:val="22"/>
          <w:szCs w:val="22"/>
          <w:lang w:val="en-US" w:eastAsia="de-DE"/>
        </w:rPr>
        <w:t xml:space="preserve"> and expenses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DD36BC" w:rsidRPr="006E0B74" w14:paraId="2D3D6B3B" w14:textId="77777777" w:rsidTr="00806129">
        <w:tc>
          <w:tcPr>
            <w:tcW w:w="6091" w:type="dxa"/>
            <w:shd w:val="clear" w:color="auto" w:fill="D9D9D9" w:themeFill="background1" w:themeFillShade="D9"/>
          </w:tcPr>
          <w:p w14:paraId="60210D64" w14:textId="77B6ABAD" w:rsidR="00DD36BC" w:rsidRPr="00F00EE0" w:rsidRDefault="00DD36BC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F00EE0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Description</w:t>
            </w:r>
            <w:r w:rsidR="00F00EE0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 xml:space="preserve"> (mentioning institution)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F0BA81E" w14:textId="77777777" w:rsidR="00DD36BC" w:rsidRPr="00F00EE0" w:rsidRDefault="00DD36BC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F00EE0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Costs in CHF</w:t>
            </w:r>
          </w:p>
        </w:tc>
      </w:tr>
      <w:tr w:rsidR="00DD36BC" w:rsidRPr="006E0B74" w14:paraId="7FBD0D91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2047862587"/>
            <w:placeholder>
              <w:docPart w:val="77F0A59FDC1344788E6CC0021067FA6F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2847724E" w14:textId="1366A93F" w:rsidR="00DD36BC" w:rsidRPr="00D653A1" w:rsidRDefault="0054323F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1424409140"/>
            <w:placeholder>
              <w:docPart w:val="255537886D5742A7A936E4AB7A78B3D2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7F8D2D5" w14:textId="0268286C" w:rsidR="00DD36BC" w:rsidRPr="00D653A1" w:rsidRDefault="0054323F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0C5A15" w:rsidRPr="006E0B74" w14:paraId="11FAF8F5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791167079"/>
            <w:placeholder>
              <w:docPart w:val="44394DBE6433459D9C3C2917F0EBF243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7453F1A0" w14:textId="2DDDE3B4" w:rsidR="000C5A15" w:rsidRPr="00D653A1" w:rsidRDefault="000C5A15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71291D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25205363"/>
            <w:placeholder>
              <w:docPart w:val="69A2DF5A0CEF45C1A7D3520AB0F4620C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3698408" w14:textId="22211788" w:rsidR="000C5A15" w:rsidRPr="00D653A1" w:rsidRDefault="000C5A15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0C5A15" w:rsidRPr="006E0B74" w14:paraId="6E8EBB8F" w14:textId="77777777" w:rsidTr="00806129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744532644"/>
            <w:placeholder>
              <w:docPart w:val="6C4AB4DDD01C4C7395E6FDCB14CDA38E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0315E23F" w14:textId="56720E48" w:rsidR="000C5A15" w:rsidRPr="00D653A1" w:rsidRDefault="000C5A15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1673682695"/>
            <w:placeholder>
              <w:docPart w:val="9854DF78A9E947DBA48C40FCBDEE109E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79954541" w14:textId="7400588A" w:rsidR="000C5A15" w:rsidRPr="00D653A1" w:rsidRDefault="000C5A15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2F63A837" w14:textId="77777777" w:rsidR="00ED2FA4" w:rsidRDefault="00ED2FA4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pPr w:leftFromText="141" w:rightFromText="141" w:vertAnchor="text" w:horzAnchor="page" w:tblpX="8002" w:tblpY="-6"/>
        <w:tblW w:w="0" w:type="auto"/>
        <w:tblLook w:val="04A0" w:firstRow="1" w:lastRow="0" w:firstColumn="1" w:lastColumn="0" w:noHBand="0" w:noVBand="1"/>
      </w:tblPr>
      <w:tblGrid>
        <w:gridCol w:w="1271"/>
        <w:gridCol w:w="1216"/>
      </w:tblGrid>
      <w:tr w:rsidR="00A565D6" w:rsidRPr="006E0B74" w14:paraId="4BA260BC" w14:textId="77777777" w:rsidTr="00A75D90">
        <w:tc>
          <w:tcPr>
            <w:tcW w:w="1271" w:type="dxa"/>
          </w:tcPr>
          <w:p w14:paraId="75B75D64" w14:textId="77777777" w:rsidR="00A565D6" w:rsidRPr="006E0B74" w:rsidRDefault="00A565D6" w:rsidP="00A75D90">
            <w:pPr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Yes</w:t>
            </w:r>
          </w:p>
        </w:tc>
        <w:tc>
          <w:tcPr>
            <w:tcW w:w="1216" w:type="dxa"/>
          </w:tcPr>
          <w:p w14:paraId="1686C78E" w14:textId="77777777" w:rsidR="00A565D6" w:rsidRPr="006E0B74" w:rsidRDefault="00A565D6" w:rsidP="00A75D90">
            <w:pPr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No</w:t>
            </w:r>
          </w:p>
        </w:tc>
      </w:tr>
      <w:tr w:rsidR="00A565D6" w:rsidRPr="006E0B74" w14:paraId="2C64A219" w14:textId="77777777" w:rsidTr="00A75D90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73207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F65F772" w14:textId="77777777" w:rsidR="00A565D6" w:rsidRPr="006E0B74" w:rsidRDefault="00A565D6" w:rsidP="00A75D90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58545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5D2A082" w14:textId="77777777" w:rsidR="00A565D6" w:rsidRPr="006E0B74" w:rsidRDefault="00A565D6" w:rsidP="00A75D90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 w:rsidRPr="006E0B74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</w:tr>
    </w:tbl>
    <w:p w14:paraId="494DAFC2" w14:textId="280E2504" w:rsidR="00A565D6" w:rsidRPr="008278B8" w:rsidRDefault="008278B8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  <w:r w:rsidRPr="008278B8">
        <w:rPr>
          <w:rFonts w:ascii="Roobert" w:eastAsia="Times New Roman" w:hAnsi="Roobert" w:cs="Arial"/>
          <w:sz w:val="22"/>
          <w:szCs w:val="22"/>
          <w:lang w:val="en-US" w:eastAsia="de-DE"/>
        </w:rPr>
        <w:t>Has this project been funded by B</w:t>
      </w:r>
      <w:r>
        <w:rPr>
          <w:rFonts w:ascii="Roobert" w:eastAsia="Times New Roman" w:hAnsi="Roobert" w:cs="Arial"/>
          <w:sz w:val="22"/>
          <w:szCs w:val="22"/>
          <w:lang w:val="en-US" w:eastAsia="de-DE"/>
        </w:rPr>
        <w:t>e</w:t>
      </w:r>
      <w:r w:rsidRPr="008278B8">
        <w:rPr>
          <w:rFonts w:ascii="Roobert" w:eastAsia="Times New Roman" w:hAnsi="Roobert" w:cs="Arial"/>
          <w:sz w:val="22"/>
          <w:szCs w:val="22"/>
          <w:lang w:val="en-US" w:eastAsia="de-DE"/>
        </w:rPr>
        <w:t>L</w:t>
      </w:r>
      <w:r>
        <w:rPr>
          <w:rFonts w:ascii="Roobert" w:eastAsia="Times New Roman" w:hAnsi="Roobert" w:cs="Arial"/>
          <w:sz w:val="22"/>
          <w:szCs w:val="22"/>
          <w:lang w:val="en-US" w:eastAsia="de-DE"/>
        </w:rPr>
        <w:t>EARN</w:t>
      </w:r>
      <w:r w:rsidRPr="008278B8">
        <w:rPr>
          <w:rFonts w:ascii="Roobert" w:eastAsia="Times New Roman" w:hAnsi="Roobert" w:cs="Arial"/>
          <w:sz w:val="22"/>
          <w:szCs w:val="22"/>
          <w:lang w:val="en-US" w:eastAsia="de-DE"/>
        </w:rPr>
        <w:t xml:space="preserve"> before?</w:t>
      </w:r>
    </w:p>
    <w:p w14:paraId="2C986C12" w14:textId="77777777" w:rsidR="00A565D6" w:rsidRPr="008278B8" w:rsidRDefault="00A565D6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p w14:paraId="6B1F9C82" w14:textId="77777777" w:rsidR="00A565D6" w:rsidRPr="008278B8" w:rsidRDefault="00A565D6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tbl>
      <w:tblPr>
        <w:tblStyle w:val="Tabellenraster"/>
        <w:tblpPr w:leftFromText="141" w:rightFromText="141" w:vertAnchor="text" w:horzAnchor="page" w:tblpX="8002" w:tblpY="-6"/>
        <w:tblW w:w="0" w:type="auto"/>
        <w:tblLook w:val="04A0" w:firstRow="1" w:lastRow="0" w:firstColumn="1" w:lastColumn="0" w:noHBand="0" w:noVBand="1"/>
      </w:tblPr>
      <w:tblGrid>
        <w:gridCol w:w="1271"/>
        <w:gridCol w:w="1216"/>
      </w:tblGrid>
      <w:tr w:rsidR="00492803" w:rsidRPr="006E0B74" w14:paraId="36663DFB" w14:textId="77777777" w:rsidTr="000415FB">
        <w:tc>
          <w:tcPr>
            <w:tcW w:w="1271" w:type="dxa"/>
          </w:tcPr>
          <w:p w14:paraId="77986225" w14:textId="77777777" w:rsidR="00492803" w:rsidRPr="006E0B74" w:rsidRDefault="00492803" w:rsidP="000415FB">
            <w:pPr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Yes</w:t>
            </w:r>
          </w:p>
        </w:tc>
        <w:tc>
          <w:tcPr>
            <w:tcW w:w="1216" w:type="dxa"/>
          </w:tcPr>
          <w:p w14:paraId="2BFA24E5" w14:textId="77777777" w:rsidR="00492803" w:rsidRPr="006E0B74" w:rsidRDefault="00492803" w:rsidP="000415FB">
            <w:pPr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No</w:t>
            </w:r>
          </w:p>
        </w:tc>
      </w:tr>
      <w:tr w:rsidR="00492803" w:rsidRPr="006E0B74" w14:paraId="6CD653EA" w14:textId="77777777" w:rsidTr="000415FB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23662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B64A964" w14:textId="35CDA1CD" w:rsidR="00492803" w:rsidRPr="006E0B74" w:rsidRDefault="00840C9A" w:rsidP="000415FB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39894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FC327B0" w14:textId="77777777" w:rsidR="00492803" w:rsidRPr="006E0B74" w:rsidRDefault="00492803" w:rsidP="000415FB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 w:rsidRPr="006E0B74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</w:tr>
    </w:tbl>
    <w:p w14:paraId="755E350F" w14:textId="30645AA1" w:rsidR="00492803" w:rsidRPr="006E0B74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  <w:r w:rsidRPr="006E0B74">
        <w:rPr>
          <w:rFonts w:ascii="Roobert" w:eastAsia="Times New Roman" w:hAnsi="Roobert" w:cs="Arial"/>
          <w:sz w:val="22"/>
          <w:szCs w:val="22"/>
          <w:lang w:val="en-US" w:eastAsia="de-DE"/>
        </w:rPr>
        <w:t>Is this project (par</w:t>
      </w:r>
      <w:r w:rsidR="00841F65">
        <w:rPr>
          <w:rFonts w:ascii="Roobert" w:eastAsia="Times New Roman" w:hAnsi="Roobert" w:cs="Arial"/>
          <w:sz w:val="22"/>
          <w:szCs w:val="22"/>
          <w:lang w:val="en-US" w:eastAsia="de-DE"/>
        </w:rPr>
        <w:t>tially</w:t>
      </w:r>
      <w:r w:rsidRPr="006E0B74">
        <w:rPr>
          <w:rFonts w:ascii="Roobert" w:eastAsia="Times New Roman" w:hAnsi="Roobert" w:cs="Arial"/>
          <w:sz w:val="22"/>
          <w:szCs w:val="22"/>
          <w:lang w:val="en-US" w:eastAsia="de-DE"/>
        </w:rPr>
        <w:t>) financed by the BeLEARN Booster Fund?</w:t>
      </w:r>
    </w:p>
    <w:p w14:paraId="3A2686CC" w14:textId="77777777" w:rsidR="00492803" w:rsidRPr="006E0B74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tbl>
      <w:tblPr>
        <w:tblStyle w:val="Tabellenraster"/>
        <w:tblpPr w:leftFromText="141" w:rightFromText="141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1274"/>
        <w:gridCol w:w="1211"/>
      </w:tblGrid>
      <w:tr w:rsidR="00492803" w:rsidRPr="006E0B74" w14:paraId="67CD5161" w14:textId="77777777" w:rsidTr="000415FB">
        <w:tc>
          <w:tcPr>
            <w:tcW w:w="1274" w:type="dxa"/>
          </w:tcPr>
          <w:p w14:paraId="730E0DCF" w14:textId="7CBAA5B1" w:rsidR="00492803" w:rsidRPr="006E0B74" w:rsidRDefault="00153696" w:rsidP="000415FB">
            <w:pPr>
              <w:ind w:left="172"/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Yes</w:t>
            </w:r>
          </w:p>
        </w:tc>
        <w:tc>
          <w:tcPr>
            <w:tcW w:w="1211" w:type="dxa"/>
          </w:tcPr>
          <w:p w14:paraId="7D34A5E6" w14:textId="312CE4F7" w:rsidR="00492803" w:rsidRPr="006E0B74" w:rsidRDefault="00492803" w:rsidP="000415FB">
            <w:pPr>
              <w:jc w:val="center"/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N</w:t>
            </w:r>
            <w:r w:rsidR="00153696">
              <w:rPr>
                <w:rFonts w:ascii="Roobert" w:eastAsia="Times New Roman" w:hAnsi="Roobert" w:cs="Arial"/>
                <w:sz w:val="22"/>
                <w:szCs w:val="22"/>
                <w:lang w:val="en-US" w:eastAsia="de-DE"/>
              </w:rPr>
              <w:t>o</w:t>
            </w:r>
          </w:p>
        </w:tc>
      </w:tr>
      <w:tr w:rsidR="00492803" w:rsidRPr="006E0B74" w14:paraId="30328205" w14:textId="77777777" w:rsidTr="000415FB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93094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14:paraId="4AB7D493" w14:textId="77777777" w:rsidR="00492803" w:rsidRPr="006E0B74" w:rsidRDefault="00492803" w:rsidP="000415FB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 w:rsidRPr="006E0B74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43120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dxa"/>
              </w:tcPr>
              <w:p w14:paraId="0962D92E" w14:textId="77777777" w:rsidR="00492803" w:rsidRPr="006E0B74" w:rsidRDefault="00492803" w:rsidP="000415FB">
                <w:pPr>
                  <w:jc w:val="center"/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en-US" w:eastAsia="de-DE"/>
                  </w:rPr>
                </w:pPr>
                <w:r w:rsidRPr="006E0B74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de-DE"/>
                  </w:rPr>
                  <w:t>☐</w:t>
                </w:r>
              </w:p>
            </w:tc>
          </w:sdtContent>
        </w:sdt>
      </w:tr>
    </w:tbl>
    <w:p w14:paraId="1CB2B829" w14:textId="77777777" w:rsidR="00492803" w:rsidRPr="006E0B74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p w14:paraId="0F4FB52B" w14:textId="0EC82469" w:rsidR="00492803" w:rsidRPr="006E0B74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  <w:r w:rsidRPr="006E0B74">
        <w:rPr>
          <w:rFonts w:ascii="Roobert" w:eastAsia="Times New Roman" w:hAnsi="Roobert" w:cs="Arial"/>
          <w:sz w:val="22"/>
          <w:szCs w:val="22"/>
          <w:lang w:val="en-US" w:eastAsia="de-DE"/>
        </w:rPr>
        <w:t xml:space="preserve">Is this project also (partially) financed by another funding </w:t>
      </w:r>
      <w:r w:rsidR="006F1D26">
        <w:rPr>
          <w:rFonts w:ascii="Roobert" w:eastAsia="Times New Roman" w:hAnsi="Roobert" w:cs="Arial"/>
          <w:sz w:val="22"/>
          <w:szCs w:val="22"/>
          <w:lang w:val="en-US" w:eastAsia="de-DE"/>
        </w:rPr>
        <w:t>institution</w:t>
      </w:r>
      <w:r w:rsidRPr="006E0B74">
        <w:rPr>
          <w:rFonts w:ascii="Roobert" w:eastAsia="Times New Roman" w:hAnsi="Roobert" w:cs="Arial"/>
          <w:sz w:val="22"/>
          <w:szCs w:val="22"/>
          <w:lang w:val="en-US" w:eastAsia="de-DE"/>
        </w:rPr>
        <w:t>?</w:t>
      </w:r>
    </w:p>
    <w:p w14:paraId="7FE5F5E7" w14:textId="77777777" w:rsidR="00492803" w:rsidRPr="006E0B74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p w14:paraId="09E6F283" w14:textId="3CB7988B" w:rsidR="00492803" w:rsidRPr="006E0B74" w:rsidRDefault="00492803" w:rsidP="00492803">
      <w:pPr>
        <w:textAlignment w:val="baseline"/>
        <w:rPr>
          <w:rFonts w:ascii="Roobert" w:eastAsia="Times New Roman" w:hAnsi="Roobert"/>
          <w:sz w:val="22"/>
          <w:szCs w:val="22"/>
          <w:lang w:val="en-US" w:eastAsia="de-DE"/>
        </w:rPr>
      </w:pPr>
      <w:r w:rsidRPr="006E0B74">
        <w:rPr>
          <w:rFonts w:ascii="Roobert" w:eastAsia="Times New Roman" w:hAnsi="Roobert"/>
          <w:sz w:val="22"/>
          <w:szCs w:val="22"/>
          <w:lang w:val="en-US" w:eastAsia="de-DE"/>
        </w:rPr>
        <w:t xml:space="preserve">If so, from which funding </w:t>
      </w:r>
      <w:r w:rsidR="006F1D26">
        <w:rPr>
          <w:rFonts w:ascii="Roobert" w:eastAsia="Times New Roman" w:hAnsi="Roobert"/>
          <w:sz w:val="22"/>
          <w:szCs w:val="22"/>
          <w:lang w:val="en-US" w:eastAsia="de-DE"/>
        </w:rPr>
        <w:t>institution</w:t>
      </w:r>
      <w:r w:rsidRPr="006E0B74">
        <w:rPr>
          <w:rFonts w:ascii="Roobert" w:eastAsia="Times New Roman" w:hAnsi="Roobert"/>
          <w:sz w:val="22"/>
          <w:szCs w:val="22"/>
          <w:lang w:val="en-US" w:eastAsia="de-DE"/>
        </w:rPr>
        <w:t xml:space="preserve"> and for what amount?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9"/>
        <w:gridCol w:w="3237"/>
      </w:tblGrid>
      <w:tr w:rsidR="00492803" w:rsidRPr="006E0B74" w14:paraId="07BFCBB1" w14:textId="77777777" w:rsidTr="000415FB">
        <w:tc>
          <w:tcPr>
            <w:tcW w:w="5807" w:type="dxa"/>
            <w:shd w:val="clear" w:color="auto" w:fill="D9D9D9" w:themeFill="background1" w:themeFillShade="D9"/>
          </w:tcPr>
          <w:p w14:paraId="7BF23CBD" w14:textId="5C7C5BDF" w:rsidR="00492803" w:rsidRPr="00630B47" w:rsidRDefault="00492803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</w:pPr>
            <w:r w:rsidRPr="00630B47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 xml:space="preserve">Funding </w:t>
            </w:r>
            <w:r w:rsidR="006F1D26" w:rsidRPr="00630B47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institution</w:t>
            </w:r>
            <w:r w:rsidRPr="00630B47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: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171124DC" w14:textId="77777777" w:rsidR="00492803" w:rsidRPr="00630B47" w:rsidRDefault="00492803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</w:pPr>
            <w:r w:rsidRPr="00630B47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Amount in CHF:</w:t>
            </w:r>
          </w:p>
        </w:tc>
      </w:tr>
      <w:tr w:rsidR="00492803" w:rsidRPr="006E0B74" w14:paraId="706909D8" w14:textId="77777777" w:rsidTr="000415FB">
        <w:sdt>
          <w:sdtPr>
            <w:rPr>
              <w:rFonts w:ascii="Roobert" w:eastAsia="Times New Roman" w:hAnsi="Roobert" w:cs="Arial"/>
              <w:sz w:val="22"/>
              <w:szCs w:val="22"/>
              <w:lang w:val="en-US" w:eastAsia="de-DE"/>
            </w:rPr>
            <w:id w:val="-993484307"/>
            <w:placeholder>
              <w:docPart w:val="6AA316EBB5B8470198BE847631D89FE7"/>
            </w:placeholder>
            <w:showingPlcHdr/>
          </w:sdtPr>
          <w:sdtEndPr/>
          <w:sdtContent>
            <w:tc>
              <w:tcPr>
                <w:tcW w:w="5807" w:type="dxa"/>
              </w:tcPr>
              <w:p w14:paraId="63F5E884" w14:textId="2E4A3CA5" w:rsidR="00492803" w:rsidRPr="00DD1836" w:rsidRDefault="00DD1836" w:rsidP="000415FB">
                <w:pPr>
                  <w:textAlignment w:val="baseline"/>
                  <w:rPr>
                    <w:rFonts w:ascii="Roobert" w:eastAsia="Times New Roman" w:hAnsi="Roobert" w:cs="Arial"/>
                    <w:sz w:val="22"/>
                    <w:szCs w:val="22"/>
                    <w:lang w:val="de-CH" w:eastAsia="de-DE"/>
                  </w:rPr>
                </w:pPr>
                <w:r w:rsidRPr="002D3E1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249" w:type="dxa"/>
          </w:tcPr>
          <w:p w14:paraId="6BE5F807" w14:textId="13AA641D" w:rsidR="00492803" w:rsidRPr="00D653A1" w:rsidRDefault="00492803" w:rsidP="000415FB">
            <w:pPr>
              <w:textAlignment w:val="baseline"/>
              <w:rPr>
                <w:rFonts w:ascii="Roobert" w:eastAsia="Times New Roman" w:hAnsi="Roobert" w:cs="Arial"/>
                <w:sz w:val="22"/>
                <w:szCs w:val="22"/>
                <w:lang w:val="de-CH" w:eastAsia="de-DE"/>
              </w:rPr>
            </w:pPr>
            <w:r w:rsidRPr="00D653A1">
              <w:rPr>
                <w:rFonts w:ascii="Roobert" w:eastAsia="Times New Roman" w:hAnsi="Roobert" w:cs="Arial"/>
                <w:sz w:val="22"/>
                <w:szCs w:val="22"/>
                <w:lang w:val="de-CH" w:eastAsia="de-DE"/>
              </w:rPr>
              <w:t xml:space="preserve">CHF </w:t>
            </w:r>
            <w:sdt>
              <w:sdtPr>
                <w:rPr>
                  <w:rFonts w:ascii="Roobert" w:eastAsia="Times New Roman" w:hAnsi="Roobert" w:cs="Arial"/>
                  <w:sz w:val="22"/>
                  <w:szCs w:val="22"/>
                  <w:lang w:val="en-US" w:eastAsia="de-DE"/>
                </w:rPr>
                <w:id w:val="1932159837"/>
                <w:placeholder>
                  <w:docPart w:val="62A104AC1AB3441ABAA68A99BD718BFD"/>
                </w:placeholder>
                <w:showingPlcHdr/>
              </w:sdtPr>
              <w:sdtEndPr/>
              <w:sdtContent>
                <w:r w:rsidR="00DD1836" w:rsidRPr="002D3E1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8AB937E" w14:textId="77777777" w:rsidR="00492803" w:rsidRPr="00D653A1" w:rsidRDefault="00492803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09A" w:rsidRPr="00BA3B15" w14:paraId="46FAF548" w14:textId="77777777" w:rsidTr="000415FB">
        <w:tc>
          <w:tcPr>
            <w:tcW w:w="9016" w:type="dxa"/>
            <w:shd w:val="clear" w:color="auto" w:fill="D9D9D9" w:themeFill="background1" w:themeFillShade="D9"/>
          </w:tcPr>
          <w:p w14:paraId="25A1B073" w14:textId="4B128B1D" w:rsidR="0015209A" w:rsidRPr="006E0B74" w:rsidRDefault="0015209A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 xml:space="preserve">Total </w:t>
            </w:r>
            <w:r w:rsidR="004655EE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funding</w:t>
            </w:r>
            <w:r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 xml:space="preserve"> </w:t>
            </w: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requested</w:t>
            </w:r>
            <w:r w:rsidR="00840C9A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 xml:space="preserve"> from BeLEARN</w:t>
            </w: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:</w:t>
            </w:r>
          </w:p>
        </w:tc>
      </w:tr>
      <w:tr w:rsidR="0015209A" w:rsidRPr="0015209A" w14:paraId="42FD6FC4" w14:textId="77777777" w:rsidTr="000415FB">
        <w:tc>
          <w:tcPr>
            <w:tcW w:w="9016" w:type="dxa"/>
          </w:tcPr>
          <w:p w14:paraId="24A0AC44" w14:textId="77777777" w:rsidR="0015209A" w:rsidRPr="0015209A" w:rsidRDefault="0015209A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de-CH" w:eastAsia="de-DE"/>
              </w:rPr>
            </w:pPr>
            <w:r w:rsidRPr="0015209A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de-CH" w:eastAsia="de-DE"/>
              </w:rPr>
              <w:t xml:space="preserve">CHF </w:t>
            </w:r>
            <w:sdt>
              <w:sdtPr>
                <w:rPr>
                  <w:rFonts w:ascii="Roobert" w:eastAsia="Times New Roman" w:hAnsi="Roobert" w:cs="Arial"/>
                  <w:b/>
                  <w:bCs/>
                  <w:sz w:val="22"/>
                  <w:szCs w:val="22"/>
                  <w:lang w:val="en-US" w:eastAsia="de-DE"/>
                </w:rPr>
                <w:id w:val="-26332851"/>
                <w:placeholder>
                  <w:docPart w:val="26D276D777B54D2A868B6C7AE06CCE34"/>
                </w:placeholder>
                <w:showingPlcHdr/>
              </w:sdtPr>
              <w:sdtEndPr/>
              <w:sdtContent>
                <w:r w:rsidRPr="00D653A1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</w:tbl>
    <w:p w14:paraId="57F6798B" w14:textId="77777777" w:rsidR="0015209A" w:rsidRDefault="0015209A" w:rsidP="00492803">
      <w:pPr>
        <w:textAlignment w:val="baseline"/>
        <w:rPr>
          <w:rFonts w:ascii="Roobert" w:eastAsia="Times New Roman" w:hAnsi="Roobert" w:cs="Arial"/>
          <w:sz w:val="22"/>
          <w:szCs w:val="22"/>
          <w:lang w:val="de-CH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F49" w:rsidRPr="006E0B74" w14:paraId="23FA82BC" w14:textId="77777777" w:rsidTr="000415FB">
        <w:tc>
          <w:tcPr>
            <w:tcW w:w="9016" w:type="dxa"/>
            <w:shd w:val="clear" w:color="auto" w:fill="D9D9D9" w:themeFill="background1" w:themeFillShade="D9"/>
          </w:tcPr>
          <w:p w14:paraId="3273EA91" w14:textId="567D71D0" w:rsidR="007F0F49" w:rsidRPr="006E0B74" w:rsidRDefault="007F0F49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</w:pP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 xml:space="preserve">Total </w:t>
            </w:r>
            <w:r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project costs*</w:t>
            </w:r>
            <w:r w:rsidRPr="006E0B74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en-US" w:eastAsia="de-DE"/>
              </w:rPr>
              <w:t>:</w:t>
            </w:r>
          </w:p>
        </w:tc>
      </w:tr>
      <w:tr w:rsidR="007F0F49" w:rsidRPr="0015209A" w14:paraId="3E92FB61" w14:textId="77777777" w:rsidTr="000415FB">
        <w:tc>
          <w:tcPr>
            <w:tcW w:w="9016" w:type="dxa"/>
          </w:tcPr>
          <w:p w14:paraId="5C7639C4" w14:textId="77777777" w:rsidR="007F0F49" w:rsidRPr="0015209A" w:rsidRDefault="007F0F49" w:rsidP="000415FB">
            <w:pPr>
              <w:textAlignment w:val="baseline"/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de-CH" w:eastAsia="de-DE"/>
              </w:rPr>
            </w:pPr>
            <w:r w:rsidRPr="0015209A">
              <w:rPr>
                <w:rFonts w:ascii="Roobert" w:eastAsia="Times New Roman" w:hAnsi="Roobert" w:cs="Arial"/>
                <w:b/>
                <w:bCs/>
                <w:sz w:val="22"/>
                <w:szCs w:val="22"/>
                <w:lang w:val="de-CH" w:eastAsia="de-DE"/>
              </w:rPr>
              <w:t xml:space="preserve">CHF </w:t>
            </w:r>
            <w:sdt>
              <w:sdtPr>
                <w:rPr>
                  <w:rFonts w:ascii="Roobert" w:eastAsia="Times New Roman" w:hAnsi="Roobert" w:cs="Arial"/>
                  <w:b/>
                  <w:bCs/>
                  <w:sz w:val="22"/>
                  <w:szCs w:val="22"/>
                  <w:lang w:val="en-US" w:eastAsia="de-DE"/>
                </w:rPr>
                <w:id w:val="-728683439"/>
                <w:placeholder>
                  <w:docPart w:val="AC509B3FB2D94DE8A84060FBC9863D94"/>
                </w:placeholder>
                <w:showingPlcHdr/>
              </w:sdtPr>
              <w:sdtEndPr/>
              <w:sdtContent>
                <w:r w:rsidRPr="0058727B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</w:tbl>
    <w:p w14:paraId="47B4DC16" w14:textId="4E3F7017" w:rsidR="0087680D" w:rsidRDefault="007F0F49" w:rsidP="0044005C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  <w:r w:rsidRPr="00930009">
        <w:rPr>
          <w:rFonts w:ascii="Roobert" w:eastAsia="Times New Roman" w:hAnsi="Roobert" w:cs="Arial"/>
          <w:sz w:val="22"/>
          <w:szCs w:val="22"/>
          <w:lang w:val="en-US" w:eastAsia="de-DE"/>
        </w:rPr>
        <w:t>*</w:t>
      </w:r>
      <w:r w:rsidR="00227E2C">
        <w:rPr>
          <w:rFonts w:ascii="Roobert" w:eastAsia="Times New Roman" w:hAnsi="Roobert" w:cs="Arial"/>
          <w:sz w:val="22"/>
          <w:szCs w:val="22"/>
          <w:lang w:val="en-US" w:eastAsia="de-DE"/>
        </w:rPr>
        <w:t xml:space="preserve"> </w:t>
      </w:r>
      <w:proofErr w:type="gramStart"/>
      <w:r w:rsidRPr="00930009">
        <w:rPr>
          <w:rFonts w:ascii="Roobert" w:eastAsia="Times New Roman" w:hAnsi="Roobert" w:cs="Arial"/>
          <w:sz w:val="22"/>
          <w:szCs w:val="22"/>
          <w:lang w:val="en-US" w:eastAsia="de-DE"/>
        </w:rPr>
        <w:t>including</w:t>
      </w:r>
      <w:proofErr w:type="gramEnd"/>
      <w:r w:rsidR="00930009" w:rsidRPr="00930009">
        <w:rPr>
          <w:rFonts w:ascii="Roobert" w:eastAsia="Times New Roman" w:hAnsi="Roobert" w:cs="Arial"/>
          <w:sz w:val="22"/>
          <w:szCs w:val="22"/>
          <w:lang w:val="en-US" w:eastAsia="de-DE"/>
        </w:rPr>
        <w:t xml:space="preserve"> costs that are not requested from BeLEARN</w:t>
      </w:r>
    </w:p>
    <w:p w14:paraId="43467F3D" w14:textId="77777777" w:rsidR="000E028D" w:rsidRDefault="000E028D" w:rsidP="0044005C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p w14:paraId="02CEC476" w14:textId="11FDABA8" w:rsidR="000E028D" w:rsidRPr="00770AAE" w:rsidRDefault="000E028D" w:rsidP="000E028D">
      <w:pPr>
        <w:tabs>
          <w:tab w:val="left" w:pos="6521"/>
        </w:tabs>
        <w:rPr>
          <w:lang w:val="en-US"/>
        </w:rPr>
      </w:pPr>
      <w:r w:rsidRPr="009276F4">
        <w:rPr>
          <w:color w:val="000000" w:themeColor="text1"/>
          <w:lang w:val="en-US"/>
        </w:rPr>
        <w:lastRenderedPageBreak/>
        <w:t xml:space="preserve">Please fill in one form per </w:t>
      </w:r>
      <w:r w:rsidR="000367A2" w:rsidRPr="009276F4">
        <w:rPr>
          <w:color w:val="000000" w:themeColor="text1"/>
          <w:lang w:val="en-US"/>
        </w:rPr>
        <w:t>project</w:t>
      </w:r>
      <w:r w:rsidRPr="009276F4">
        <w:rPr>
          <w:color w:val="000000" w:themeColor="text1"/>
          <w:lang w:val="en-US"/>
        </w:rPr>
        <w:t xml:space="preserve"> and send it until the deadline in electronic form to the following address: </w:t>
      </w:r>
      <w:hyperlink r:id="rId11" w:history="1">
        <w:r w:rsidRPr="0047493C">
          <w:rPr>
            <w:rStyle w:val="Hyperlink"/>
            <w:lang w:val="en-US"/>
          </w:rPr>
          <w:t>info@belearn.swiss</w:t>
        </w:r>
      </w:hyperlink>
    </w:p>
    <w:p w14:paraId="73439597" w14:textId="77777777" w:rsidR="000E028D" w:rsidRPr="0044005C" w:rsidRDefault="000E028D" w:rsidP="0044005C">
      <w:pPr>
        <w:textAlignment w:val="baseline"/>
        <w:rPr>
          <w:rFonts w:ascii="Roobert" w:eastAsia="Times New Roman" w:hAnsi="Roobert" w:cs="Arial"/>
          <w:sz w:val="22"/>
          <w:szCs w:val="22"/>
          <w:lang w:val="en-US" w:eastAsia="de-DE"/>
        </w:rPr>
      </w:pPr>
    </w:p>
    <w:sectPr w:rsidR="000E028D" w:rsidRPr="0044005C" w:rsidSect="00934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4878" w14:textId="77777777" w:rsidR="00F242D4" w:rsidRDefault="00F242D4" w:rsidP="009343C0">
      <w:pPr>
        <w:spacing w:after="0"/>
      </w:pPr>
      <w:r>
        <w:separator/>
      </w:r>
    </w:p>
  </w:endnote>
  <w:endnote w:type="continuationSeparator" w:id="0">
    <w:p w14:paraId="1C929B30" w14:textId="77777777" w:rsidR="00F242D4" w:rsidRDefault="00F242D4" w:rsidP="00934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ober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A2BB" w14:textId="77777777" w:rsidR="009343C0" w:rsidRPr="00B9294E" w:rsidRDefault="00EC7703" w:rsidP="009343C0">
    <w:pPr>
      <w:pStyle w:val="Fuzeile"/>
      <w:pBdr>
        <w:top w:val="single" w:sz="4" w:space="1" w:color="auto"/>
      </w:pBdr>
      <w:rPr>
        <w:rFonts w:ascii="Roobert" w:hAnsi="Roobert"/>
      </w:rPr>
    </w:pPr>
    <w:hyperlink r:id="rId1" w:history="1">
      <w:proofErr w:type="gramStart"/>
      <w:r w:rsidR="002560F6" w:rsidRPr="00B9294E">
        <w:rPr>
          <w:rStyle w:val="Hyperlink"/>
          <w:rFonts w:ascii="Roobert" w:hAnsi="Roobert"/>
        </w:rPr>
        <w:t>belearn.swiss</w:t>
      </w:r>
      <w:proofErr w:type="gramEnd"/>
    </w:hyperlink>
    <w:r w:rsidR="009343C0" w:rsidRPr="00B9294E">
      <w:rPr>
        <w:rFonts w:ascii="Roobert" w:hAnsi="Roobert"/>
      </w:rPr>
      <w:tab/>
    </w:r>
    <w:r w:rsidR="009343C0" w:rsidRPr="00B9294E">
      <w:rPr>
        <w:rFonts w:ascii="Roobert" w:hAnsi="Roobert"/>
      </w:rPr>
      <w:tab/>
      <w:t xml:space="preserve">Seite </w:t>
    </w:r>
    <w:r w:rsidR="009343C0" w:rsidRPr="00B9294E">
      <w:rPr>
        <w:rFonts w:ascii="Roobert" w:hAnsi="Roobert"/>
      </w:rPr>
      <w:fldChar w:fldCharType="begin"/>
    </w:r>
    <w:r w:rsidR="009343C0" w:rsidRPr="00B9294E">
      <w:rPr>
        <w:rFonts w:ascii="Roobert" w:hAnsi="Roobert"/>
      </w:rPr>
      <w:instrText xml:space="preserve"> PAGE   \* MERGEFORMAT </w:instrText>
    </w:r>
    <w:r w:rsidR="009343C0" w:rsidRPr="00B9294E">
      <w:rPr>
        <w:rFonts w:ascii="Roobert" w:hAnsi="Roobert"/>
      </w:rPr>
      <w:fldChar w:fldCharType="separate"/>
    </w:r>
    <w:r w:rsidR="009343C0" w:rsidRPr="00B9294E">
      <w:rPr>
        <w:rFonts w:ascii="Roobert" w:hAnsi="Roobert"/>
      </w:rPr>
      <w:t>1</w:t>
    </w:r>
    <w:r w:rsidR="009343C0" w:rsidRPr="00B9294E">
      <w:rPr>
        <w:rFonts w:ascii="Roobert" w:hAnsi="Roobert"/>
      </w:rPr>
      <w:fldChar w:fldCharType="end"/>
    </w:r>
    <w:r w:rsidR="009343C0" w:rsidRPr="00B9294E">
      <w:rPr>
        <w:rFonts w:ascii="Roobert" w:hAnsi="Roobert"/>
      </w:rPr>
      <w:t xml:space="preserve"> von </w:t>
    </w:r>
    <w:r w:rsidR="00157816" w:rsidRPr="00B9294E">
      <w:rPr>
        <w:rFonts w:ascii="Roobert" w:hAnsi="Roobert"/>
      </w:rPr>
      <w:fldChar w:fldCharType="begin"/>
    </w:r>
    <w:r w:rsidR="00157816" w:rsidRPr="00B9294E">
      <w:rPr>
        <w:rFonts w:ascii="Roobert" w:hAnsi="Roobert"/>
      </w:rPr>
      <w:instrText xml:space="preserve"> NUMPAGES   \* MERGEFORMAT </w:instrText>
    </w:r>
    <w:r w:rsidR="00157816" w:rsidRPr="00B9294E">
      <w:rPr>
        <w:rFonts w:ascii="Roobert" w:hAnsi="Roobert"/>
      </w:rPr>
      <w:fldChar w:fldCharType="separate"/>
    </w:r>
    <w:r w:rsidR="009343C0" w:rsidRPr="00B9294E">
      <w:rPr>
        <w:rFonts w:ascii="Roobert" w:hAnsi="Roobert"/>
      </w:rPr>
      <w:t>2</w:t>
    </w:r>
    <w:r w:rsidR="00157816" w:rsidRPr="00B9294E">
      <w:rPr>
        <w:rFonts w:ascii="Roobert" w:hAnsi="Roober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12FF" w14:textId="01136008" w:rsidR="009343C0" w:rsidRPr="00B9294E" w:rsidRDefault="00EC7703" w:rsidP="009343C0">
    <w:pPr>
      <w:pStyle w:val="Fuzeile"/>
      <w:pBdr>
        <w:top w:val="single" w:sz="4" w:space="1" w:color="auto"/>
      </w:pBdr>
      <w:rPr>
        <w:rFonts w:ascii="Roobert" w:hAnsi="Roobert"/>
      </w:rPr>
    </w:pPr>
    <w:hyperlink r:id="rId1" w:history="1">
      <w:proofErr w:type="gramStart"/>
      <w:r w:rsidR="009343C0" w:rsidRPr="00B9294E">
        <w:rPr>
          <w:rStyle w:val="Hyperlink"/>
          <w:rFonts w:ascii="Roobert" w:hAnsi="Roobert"/>
        </w:rPr>
        <w:t>belearn.swiss</w:t>
      </w:r>
      <w:proofErr w:type="gramEnd"/>
    </w:hyperlink>
    <w:r w:rsidR="009343C0" w:rsidRPr="00B9294E">
      <w:rPr>
        <w:rFonts w:ascii="Roobert" w:hAnsi="Roobert"/>
      </w:rPr>
      <w:t xml:space="preserve"> </w:t>
    </w:r>
    <w:r w:rsidR="009343C0" w:rsidRPr="00B9294E">
      <w:rPr>
        <w:rFonts w:ascii="Roobert" w:hAnsi="Roobert"/>
      </w:rPr>
      <w:tab/>
    </w:r>
    <w:r w:rsidR="00157816" w:rsidRPr="00B9294E">
      <w:rPr>
        <w:rFonts w:ascii="Roobert" w:hAnsi="Roobert"/>
      </w:rPr>
      <w:fldChar w:fldCharType="begin"/>
    </w:r>
    <w:r w:rsidR="00157816" w:rsidRPr="00B9294E">
      <w:rPr>
        <w:rFonts w:ascii="Roobert" w:hAnsi="Roobert"/>
      </w:rPr>
      <w:instrText xml:space="preserve"> USERINITIALS  \* Upper  \* MERGEFORMAT </w:instrText>
    </w:r>
    <w:r w:rsidR="00157816" w:rsidRPr="00B9294E">
      <w:rPr>
        <w:rFonts w:ascii="Roobert" w:hAnsi="Roobert"/>
      </w:rPr>
      <w:fldChar w:fldCharType="separate"/>
    </w:r>
    <w:r w:rsidR="00492803" w:rsidRPr="00B9294E">
      <w:rPr>
        <w:rFonts w:ascii="Roobert" w:hAnsi="Roobert"/>
        <w:noProof/>
      </w:rPr>
      <w:t>FL</w:t>
    </w:r>
    <w:r w:rsidR="00157816" w:rsidRPr="00B9294E">
      <w:rPr>
        <w:rFonts w:ascii="Roobert" w:hAnsi="Roobert"/>
        <w:noProof/>
      </w:rPr>
      <w:fldChar w:fldCharType="end"/>
    </w:r>
    <w:r w:rsidR="006C4DEF" w:rsidRPr="00B9294E">
      <w:rPr>
        <w:rFonts w:ascii="Roobert" w:hAnsi="Roobert"/>
      </w:rPr>
      <w:t xml:space="preserve"> </w:t>
    </w:r>
    <w:r w:rsidR="0068406B" w:rsidRPr="00B9294E">
      <w:rPr>
        <w:rFonts w:ascii="Roobert" w:hAnsi="Roobert"/>
      </w:rPr>
      <w:t xml:space="preserve">| </w:t>
    </w:r>
    <w:r w:rsidR="0068406B" w:rsidRPr="00B9294E">
      <w:rPr>
        <w:rFonts w:ascii="Roobert" w:hAnsi="Roobert"/>
      </w:rPr>
      <w:fldChar w:fldCharType="begin"/>
    </w:r>
    <w:r w:rsidR="0068406B" w:rsidRPr="00B9294E">
      <w:rPr>
        <w:rFonts w:ascii="Roobert" w:hAnsi="Roobert"/>
      </w:rPr>
      <w:instrText xml:space="preserve"> SAVEDATE  \@ "dd.MM.yyyy"  \* MERGEFORMAT </w:instrText>
    </w:r>
    <w:r w:rsidR="0068406B" w:rsidRPr="00B9294E">
      <w:rPr>
        <w:rFonts w:ascii="Roobert" w:hAnsi="Roobert"/>
      </w:rPr>
      <w:fldChar w:fldCharType="separate"/>
    </w:r>
    <w:r w:rsidR="00BA3B15">
      <w:rPr>
        <w:rFonts w:ascii="Roobert" w:hAnsi="Roobert"/>
        <w:noProof/>
      </w:rPr>
      <w:t>24.06.2024</w:t>
    </w:r>
    <w:r w:rsidR="0068406B" w:rsidRPr="00B9294E">
      <w:rPr>
        <w:rFonts w:ascii="Roobert" w:hAnsi="Roobert"/>
      </w:rPr>
      <w:fldChar w:fldCharType="end"/>
    </w:r>
    <w:r w:rsidR="009343C0" w:rsidRPr="00B9294E">
      <w:rPr>
        <w:rFonts w:ascii="Roobert" w:hAnsi="Roobert"/>
      </w:rPr>
      <w:tab/>
      <w:t xml:space="preserve">Seite </w:t>
    </w:r>
    <w:r w:rsidR="009343C0" w:rsidRPr="00B9294E">
      <w:rPr>
        <w:rFonts w:ascii="Roobert" w:hAnsi="Roobert"/>
      </w:rPr>
      <w:fldChar w:fldCharType="begin"/>
    </w:r>
    <w:r w:rsidR="009343C0" w:rsidRPr="00B9294E">
      <w:rPr>
        <w:rFonts w:ascii="Roobert" w:hAnsi="Roobert"/>
      </w:rPr>
      <w:instrText xml:space="preserve"> PAGE   \* MERGEFORMAT </w:instrText>
    </w:r>
    <w:r w:rsidR="009343C0" w:rsidRPr="00B9294E">
      <w:rPr>
        <w:rFonts w:ascii="Roobert" w:hAnsi="Roobert"/>
      </w:rPr>
      <w:fldChar w:fldCharType="separate"/>
    </w:r>
    <w:r w:rsidR="009343C0" w:rsidRPr="00B9294E">
      <w:rPr>
        <w:rFonts w:ascii="Roobert" w:hAnsi="Roobert"/>
        <w:noProof/>
      </w:rPr>
      <w:t>2</w:t>
    </w:r>
    <w:r w:rsidR="009343C0" w:rsidRPr="00B9294E">
      <w:rPr>
        <w:rFonts w:ascii="Roobert" w:hAnsi="Roobert"/>
      </w:rPr>
      <w:fldChar w:fldCharType="end"/>
    </w:r>
    <w:r w:rsidR="009343C0" w:rsidRPr="00B9294E">
      <w:rPr>
        <w:rFonts w:ascii="Roobert" w:hAnsi="Roobert"/>
      </w:rPr>
      <w:t xml:space="preserve"> von </w:t>
    </w:r>
    <w:r w:rsidR="00157816" w:rsidRPr="00B9294E">
      <w:rPr>
        <w:rFonts w:ascii="Roobert" w:hAnsi="Roobert"/>
      </w:rPr>
      <w:fldChar w:fldCharType="begin"/>
    </w:r>
    <w:r w:rsidR="00157816" w:rsidRPr="00B9294E">
      <w:rPr>
        <w:rFonts w:ascii="Roobert" w:hAnsi="Roobert"/>
      </w:rPr>
      <w:instrText xml:space="preserve"> NUMPAGES   \* MERGEFORMAT </w:instrText>
    </w:r>
    <w:r w:rsidR="00157816" w:rsidRPr="00B9294E">
      <w:rPr>
        <w:rFonts w:ascii="Roobert" w:hAnsi="Roobert"/>
      </w:rPr>
      <w:fldChar w:fldCharType="separate"/>
    </w:r>
    <w:r w:rsidR="009343C0" w:rsidRPr="00B9294E">
      <w:rPr>
        <w:rFonts w:ascii="Roobert" w:hAnsi="Roobert"/>
        <w:noProof/>
      </w:rPr>
      <w:t>2</w:t>
    </w:r>
    <w:r w:rsidR="00157816" w:rsidRPr="00B9294E">
      <w:rPr>
        <w:rFonts w:ascii="Roobert" w:hAnsi="Roober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604E" w14:textId="77777777" w:rsidR="00F242D4" w:rsidRDefault="00F242D4" w:rsidP="009343C0">
      <w:pPr>
        <w:spacing w:after="0"/>
      </w:pPr>
      <w:r>
        <w:separator/>
      </w:r>
    </w:p>
  </w:footnote>
  <w:footnote w:type="continuationSeparator" w:id="0">
    <w:p w14:paraId="64EF2DE5" w14:textId="77777777" w:rsidR="00F242D4" w:rsidRDefault="00F242D4" w:rsidP="009343C0">
      <w:pPr>
        <w:spacing w:after="0"/>
      </w:pPr>
      <w:r>
        <w:continuationSeparator/>
      </w:r>
    </w:p>
  </w:footnote>
  <w:footnote w:id="1">
    <w:p w14:paraId="58BFC934" w14:textId="77777777" w:rsidR="00683FDE" w:rsidRPr="00C7603E" w:rsidRDefault="00683FDE" w:rsidP="00683FDE">
      <w:pPr>
        <w:pStyle w:val="Funotentext"/>
        <w:rPr>
          <w:rFonts w:ascii="Roobert" w:hAnsi="Roobert"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BC4D02">
        <w:rPr>
          <w:lang w:val="en-US"/>
        </w:rPr>
        <w:t xml:space="preserve"> </w:t>
      </w:r>
      <w:r w:rsidRPr="00C7603E">
        <w:rPr>
          <w:rFonts w:ascii="Roobert" w:hAnsi="Roobert"/>
          <w:sz w:val="16"/>
          <w:szCs w:val="16"/>
          <w:lang w:val="en-US"/>
        </w:rPr>
        <w:t>Specified in days. At least 50 % of the BeLEARN-financed working time must be spent working in the BeLEARN Hub.</w:t>
      </w:r>
    </w:p>
  </w:footnote>
  <w:footnote w:id="2">
    <w:p w14:paraId="139FF5BB" w14:textId="522551AB" w:rsidR="004F5FBF" w:rsidRPr="00C7603E" w:rsidRDefault="004F5FBF">
      <w:pPr>
        <w:pStyle w:val="Funotentext"/>
        <w:rPr>
          <w:rFonts w:ascii="Roobert" w:hAnsi="Roobert"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BC4D02">
        <w:rPr>
          <w:lang w:val="en-US"/>
        </w:rPr>
        <w:t xml:space="preserve"> </w:t>
      </w:r>
      <w:r w:rsidR="00BC4D02" w:rsidRPr="00C7603E">
        <w:rPr>
          <w:rFonts w:ascii="Roobert" w:hAnsi="Roobert"/>
          <w:sz w:val="16"/>
          <w:szCs w:val="16"/>
          <w:lang w:val="en-US"/>
        </w:rPr>
        <w:t>Specified in days. At least 50 % of the BeLEARN-financed working time must be spent working in the BeLEARN Hub.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8F4" w14:textId="77777777" w:rsidR="009343C0" w:rsidRDefault="009343C0" w:rsidP="002560F6">
    <w:pPr>
      <w:pStyle w:val="Kopfzeile"/>
      <w:jc w:val="right"/>
    </w:pPr>
    <w:r>
      <w:rPr>
        <w:noProof/>
      </w:rPr>
      <w:drawing>
        <wp:inline distT="0" distB="0" distL="0" distR="0" wp14:anchorId="2E10A9EE" wp14:editId="5053DC1D">
          <wp:extent cx="638175" cy="637837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28" cy="63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A07" w14:textId="77777777" w:rsidR="009343C0" w:rsidRDefault="009343C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301768" wp14:editId="1BFEC694">
              <wp:simplePos x="0" y="0"/>
              <wp:positionH relativeFrom="page">
                <wp:posOffset>5280660</wp:posOffset>
              </wp:positionH>
              <wp:positionV relativeFrom="paragraph">
                <wp:posOffset>-182245</wp:posOffset>
              </wp:positionV>
              <wp:extent cx="1972310" cy="603250"/>
              <wp:effectExtent l="0" t="0" r="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2310" cy="603250"/>
                        <a:chOff x="8080" y="253"/>
                        <a:chExt cx="3106" cy="950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" y="570"/>
                          <a:ext cx="732" cy="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9281" y="570"/>
                          <a:ext cx="1094" cy="295"/>
                        </a:xfrm>
                        <a:custGeom>
                          <a:avLst/>
                          <a:gdLst>
                            <a:gd name="T0" fmla="+- 0 9585 9281"/>
                            <a:gd name="T1" fmla="*/ T0 w 1094"/>
                            <a:gd name="T2" fmla="+- 0 802 571"/>
                            <a:gd name="T3" fmla="*/ 802 h 295"/>
                            <a:gd name="T4" fmla="+- 0 9357 9281"/>
                            <a:gd name="T5" fmla="*/ T4 w 1094"/>
                            <a:gd name="T6" fmla="+- 0 802 571"/>
                            <a:gd name="T7" fmla="*/ 802 h 295"/>
                            <a:gd name="T8" fmla="+- 0 9357 9281"/>
                            <a:gd name="T9" fmla="*/ T8 w 1094"/>
                            <a:gd name="T10" fmla="+- 0 572 571"/>
                            <a:gd name="T11" fmla="*/ 572 h 295"/>
                            <a:gd name="T12" fmla="+- 0 9281 9281"/>
                            <a:gd name="T13" fmla="*/ T12 w 1094"/>
                            <a:gd name="T14" fmla="+- 0 572 571"/>
                            <a:gd name="T15" fmla="*/ 572 h 295"/>
                            <a:gd name="T16" fmla="+- 0 9281 9281"/>
                            <a:gd name="T17" fmla="*/ T16 w 1094"/>
                            <a:gd name="T18" fmla="+- 0 802 571"/>
                            <a:gd name="T19" fmla="*/ 802 h 295"/>
                            <a:gd name="T20" fmla="+- 0 9281 9281"/>
                            <a:gd name="T21" fmla="*/ T20 w 1094"/>
                            <a:gd name="T22" fmla="+- 0 866 571"/>
                            <a:gd name="T23" fmla="*/ 866 h 295"/>
                            <a:gd name="T24" fmla="+- 0 9585 9281"/>
                            <a:gd name="T25" fmla="*/ T24 w 1094"/>
                            <a:gd name="T26" fmla="+- 0 866 571"/>
                            <a:gd name="T27" fmla="*/ 866 h 295"/>
                            <a:gd name="T28" fmla="+- 0 9585 9281"/>
                            <a:gd name="T29" fmla="*/ T28 w 1094"/>
                            <a:gd name="T30" fmla="+- 0 802 571"/>
                            <a:gd name="T31" fmla="*/ 802 h 295"/>
                            <a:gd name="T32" fmla="+- 0 9933 9281"/>
                            <a:gd name="T33" fmla="*/ T32 w 1094"/>
                            <a:gd name="T34" fmla="+- 0 571 571"/>
                            <a:gd name="T35" fmla="*/ 571 h 295"/>
                            <a:gd name="T36" fmla="+- 0 9622 9281"/>
                            <a:gd name="T37" fmla="*/ T36 w 1094"/>
                            <a:gd name="T38" fmla="+- 0 571 571"/>
                            <a:gd name="T39" fmla="*/ 571 h 295"/>
                            <a:gd name="T40" fmla="+- 0 9622 9281"/>
                            <a:gd name="T41" fmla="*/ T40 w 1094"/>
                            <a:gd name="T42" fmla="+- 0 631 571"/>
                            <a:gd name="T43" fmla="*/ 631 h 295"/>
                            <a:gd name="T44" fmla="+- 0 9622 9281"/>
                            <a:gd name="T45" fmla="*/ T44 w 1094"/>
                            <a:gd name="T46" fmla="+- 0 691 571"/>
                            <a:gd name="T47" fmla="*/ 691 h 295"/>
                            <a:gd name="T48" fmla="+- 0 9622 9281"/>
                            <a:gd name="T49" fmla="*/ T48 w 1094"/>
                            <a:gd name="T50" fmla="+- 0 745 571"/>
                            <a:gd name="T51" fmla="*/ 745 h 295"/>
                            <a:gd name="T52" fmla="+- 0 9622 9281"/>
                            <a:gd name="T53" fmla="*/ T52 w 1094"/>
                            <a:gd name="T54" fmla="+- 0 805 571"/>
                            <a:gd name="T55" fmla="*/ 805 h 295"/>
                            <a:gd name="T56" fmla="+- 0 9622 9281"/>
                            <a:gd name="T57" fmla="*/ T56 w 1094"/>
                            <a:gd name="T58" fmla="+- 0 865 571"/>
                            <a:gd name="T59" fmla="*/ 865 h 295"/>
                            <a:gd name="T60" fmla="+- 0 9933 9281"/>
                            <a:gd name="T61" fmla="*/ T60 w 1094"/>
                            <a:gd name="T62" fmla="+- 0 865 571"/>
                            <a:gd name="T63" fmla="*/ 865 h 295"/>
                            <a:gd name="T64" fmla="+- 0 9933 9281"/>
                            <a:gd name="T65" fmla="*/ T64 w 1094"/>
                            <a:gd name="T66" fmla="+- 0 805 571"/>
                            <a:gd name="T67" fmla="*/ 805 h 295"/>
                            <a:gd name="T68" fmla="+- 0 9698 9281"/>
                            <a:gd name="T69" fmla="*/ T68 w 1094"/>
                            <a:gd name="T70" fmla="+- 0 805 571"/>
                            <a:gd name="T71" fmla="*/ 805 h 295"/>
                            <a:gd name="T72" fmla="+- 0 9698 9281"/>
                            <a:gd name="T73" fmla="*/ T72 w 1094"/>
                            <a:gd name="T74" fmla="+- 0 745 571"/>
                            <a:gd name="T75" fmla="*/ 745 h 295"/>
                            <a:gd name="T76" fmla="+- 0 9933 9281"/>
                            <a:gd name="T77" fmla="*/ T76 w 1094"/>
                            <a:gd name="T78" fmla="+- 0 745 571"/>
                            <a:gd name="T79" fmla="*/ 745 h 295"/>
                            <a:gd name="T80" fmla="+- 0 9933 9281"/>
                            <a:gd name="T81" fmla="*/ T80 w 1094"/>
                            <a:gd name="T82" fmla="+- 0 691 571"/>
                            <a:gd name="T83" fmla="*/ 691 h 295"/>
                            <a:gd name="T84" fmla="+- 0 9698 9281"/>
                            <a:gd name="T85" fmla="*/ T84 w 1094"/>
                            <a:gd name="T86" fmla="+- 0 691 571"/>
                            <a:gd name="T87" fmla="*/ 691 h 295"/>
                            <a:gd name="T88" fmla="+- 0 9698 9281"/>
                            <a:gd name="T89" fmla="*/ T88 w 1094"/>
                            <a:gd name="T90" fmla="+- 0 631 571"/>
                            <a:gd name="T91" fmla="*/ 631 h 295"/>
                            <a:gd name="T92" fmla="+- 0 9933 9281"/>
                            <a:gd name="T93" fmla="*/ T92 w 1094"/>
                            <a:gd name="T94" fmla="+- 0 631 571"/>
                            <a:gd name="T95" fmla="*/ 631 h 295"/>
                            <a:gd name="T96" fmla="+- 0 9933 9281"/>
                            <a:gd name="T97" fmla="*/ T96 w 1094"/>
                            <a:gd name="T98" fmla="+- 0 571 571"/>
                            <a:gd name="T99" fmla="*/ 571 h 295"/>
                            <a:gd name="T100" fmla="+- 0 10375 9281"/>
                            <a:gd name="T101" fmla="*/ T100 w 1094"/>
                            <a:gd name="T102" fmla="+- 0 865 571"/>
                            <a:gd name="T103" fmla="*/ 865 h 295"/>
                            <a:gd name="T104" fmla="+- 0 10343 9281"/>
                            <a:gd name="T105" fmla="*/ T104 w 1094"/>
                            <a:gd name="T106" fmla="+- 0 802 571"/>
                            <a:gd name="T107" fmla="*/ 802 h 295"/>
                            <a:gd name="T108" fmla="+- 0 10314 9281"/>
                            <a:gd name="T109" fmla="*/ T108 w 1094"/>
                            <a:gd name="T110" fmla="+- 0 746 571"/>
                            <a:gd name="T111" fmla="*/ 746 h 295"/>
                            <a:gd name="T112" fmla="+- 0 10252 9281"/>
                            <a:gd name="T113" fmla="*/ T112 w 1094"/>
                            <a:gd name="T114" fmla="+- 0 627 571"/>
                            <a:gd name="T115" fmla="*/ 627 h 295"/>
                            <a:gd name="T116" fmla="+- 0 10232 9281"/>
                            <a:gd name="T117" fmla="*/ T116 w 1094"/>
                            <a:gd name="T118" fmla="+- 0 588 571"/>
                            <a:gd name="T119" fmla="*/ 588 h 295"/>
                            <a:gd name="T120" fmla="+- 0 10232 9281"/>
                            <a:gd name="T121" fmla="*/ T120 w 1094"/>
                            <a:gd name="T122" fmla="+- 0 746 571"/>
                            <a:gd name="T123" fmla="*/ 746 h 295"/>
                            <a:gd name="T124" fmla="+- 0 10112 9281"/>
                            <a:gd name="T125" fmla="*/ T124 w 1094"/>
                            <a:gd name="T126" fmla="+- 0 746 571"/>
                            <a:gd name="T127" fmla="*/ 746 h 295"/>
                            <a:gd name="T128" fmla="+- 0 10172 9281"/>
                            <a:gd name="T129" fmla="*/ T128 w 1094"/>
                            <a:gd name="T130" fmla="+- 0 627 571"/>
                            <a:gd name="T131" fmla="*/ 627 h 295"/>
                            <a:gd name="T132" fmla="+- 0 10232 9281"/>
                            <a:gd name="T133" fmla="*/ T132 w 1094"/>
                            <a:gd name="T134" fmla="+- 0 746 571"/>
                            <a:gd name="T135" fmla="*/ 746 h 295"/>
                            <a:gd name="T136" fmla="+- 0 10232 9281"/>
                            <a:gd name="T137" fmla="*/ T136 w 1094"/>
                            <a:gd name="T138" fmla="+- 0 588 571"/>
                            <a:gd name="T139" fmla="*/ 588 h 295"/>
                            <a:gd name="T140" fmla="+- 0 10223 9281"/>
                            <a:gd name="T141" fmla="*/ T140 w 1094"/>
                            <a:gd name="T142" fmla="+- 0 571 571"/>
                            <a:gd name="T143" fmla="*/ 571 h 295"/>
                            <a:gd name="T144" fmla="+- 0 10121 9281"/>
                            <a:gd name="T145" fmla="*/ T144 w 1094"/>
                            <a:gd name="T146" fmla="+- 0 571 571"/>
                            <a:gd name="T147" fmla="*/ 571 h 295"/>
                            <a:gd name="T148" fmla="+- 0 9969 9281"/>
                            <a:gd name="T149" fmla="*/ T148 w 1094"/>
                            <a:gd name="T150" fmla="+- 0 865 571"/>
                            <a:gd name="T151" fmla="*/ 865 h 295"/>
                            <a:gd name="T152" fmla="+- 0 10052 9281"/>
                            <a:gd name="T153" fmla="*/ T152 w 1094"/>
                            <a:gd name="T154" fmla="+- 0 865 571"/>
                            <a:gd name="T155" fmla="*/ 865 h 295"/>
                            <a:gd name="T156" fmla="+- 0 10084 9281"/>
                            <a:gd name="T157" fmla="*/ T156 w 1094"/>
                            <a:gd name="T158" fmla="+- 0 802 571"/>
                            <a:gd name="T159" fmla="*/ 802 h 295"/>
                            <a:gd name="T160" fmla="+- 0 10260 9281"/>
                            <a:gd name="T161" fmla="*/ T160 w 1094"/>
                            <a:gd name="T162" fmla="+- 0 802 571"/>
                            <a:gd name="T163" fmla="*/ 802 h 295"/>
                            <a:gd name="T164" fmla="+- 0 10291 9281"/>
                            <a:gd name="T165" fmla="*/ T164 w 1094"/>
                            <a:gd name="T166" fmla="+- 0 865 571"/>
                            <a:gd name="T167" fmla="*/ 865 h 295"/>
                            <a:gd name="T168" fmla="+- 0 10375 9281"/>
                            <a:gd name="T169" fmla="*/ T168 w 1094"/>
                            <a:gd name="T170" fmla="+- 0 865 571"/>
                            <a:gd name="T171" fmla="*/ 865 h 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94" h="295">
                              <a:moveTo>
                                <a:pt x="304" y="231"/>
                              </a:moveTo>
                              <a:lnTo>
                                <a:pt x="76" y="231"/>
                              </a:lnTo>
                              <a:lnTo>
                                <a:pt x="76" y="1"/>
                              </a:lnTo>
                              <a:lnTo>
                                <a:pt x="0" y="1"/>
                              </a:lnTo>
                              <a:lnTo>
                                <a:pt x="0" y="231"/>
                              </a:lnTo>
                              <a:lnTo>
                                <a:pt x="0" y="295"/>
                              </a:lnTo>
                              <a:lnTo>
                                <a:pt x="304" y="295"/>
                              </a:lnTo>
                              <a:lnTo>
                                <a:pt x="304" y="231"/>
                              </a:lnTo>
                              <a:close/>
                              <a:moveTo>
                                <a:pt x="652" y="0"/>
                              </a:moveTo>
                              <a:lnTo>
                                <a:pt x="341" y="0"/>
                              </a:lnTo>
                              <a:lnTo>
                                <a:pt x="341" y="60"/>
                              </a:lnTo>
                              <a:lnTo>
                                <a:pt x="341" y="120"/>
                              </a:lnTo>
                              <a:lnTo>
                                <a:pt x="341" y="174"/>
                              </a:lnTo>
                              <a:lnTo>
                                <a:pt x="341" y="234"/>
                              </a:lnTo>
                              <a:lnTo>
                                <a:pt x="341" y="294"/>
                              </a:lnTo>
                              <a:lnTo>
                                <a:pt x="652" y="294"/>
                              </a:lnTo>
                              <a:lnTo>
                                <a:pt x="652" y="234"/>
                              </a:lnTo>
                              <a:lnTo>
                                <a:pt x="417" y="234"/>
                              </a:lnTo>
                              <a:lnTo>
                                <a:pt x="417" y="174"/>
                              </a:lnTo>
                              <a:lnTo>
                                <a:pt x="652" y="174"/>
                              </a:lnTo>
                              <a:lnTo>
                                <a:pt x="652" y="120"/>
                              </a:lnTo>
                              <a:lnTo>
                                <a:pt x="417" y="120"/>
                              </a:lnTo>
                              <a:lnTo>
                                <a:pt x="417" y="60"/>
                              </a:lnTo>
                              <a:lnTo>
                                <a:pt x="652" y="60"/>
                              </a:lnTo>
                              <a:lnTo>
                                <a:pt x="652" y="0"/>
                              </a:lnTo>
                              <a:close/>
                              <a:moveTo>
                                <a:pt x="1094" y="294"/>
                              </a:moveTo>
                              <a:lnTo>
                                <a:pt x="1062" y="231"/>
                              </a:lnTo>
                              <a:lnTo>
                                <a:pt x="1033" y="175"/>
                              </a:lnTo>
                              <a:lnTo>
                                <a:pt x="971" y="56"/>
                              </a:lnTo>
                              <a:lnTo>
                                <a:pt x="951" y="17"/>
                              </a:lnTo>
                              <a:lnTo>
                                <a:pt x="951" y="175"/>
                              </a:lnTo>
                              <a:lnTo>
                                <a:pt x="831" y="175"/>
                              </a:lnTo>
                              <a:lnTo>
                                <a:pt x="891" y="56"/>
                              </a:lnTo>
                              <a:lnTo>
                                <a:pt x="951" y="175"/>
                              </a:lnTo>
                              <a:lnTo>
                                <a:pt x="951" y="17"/>
                              </a:lnTo>
                              <a:lnTo>
                                <a:pt x="942" y="0"/>
                              </a:lnTo>
                              <a:lnTo>
                                <a:pt x="840" y="0"/>
                              </a:lnTo>
                              <a:lnTo>
                                <a:pt x="688" y="294"/>
                              </a:lnTo>
                              <a:lnTo>
                                <a:pt x="771" y="294"/>
                              </a:lnTo>
                              <a:lnTo>
                                <a:pt x="803" y="231"/>
                              </a:lnTo>
                              <a:lnTo>
                                <a:pt x="979" y="231"/>
                              </a:lnTo>
                              <a:lnTo>
                                <a:pt x="1010" y="294"/>
                              </a:lnTo>
                              <a:lnTo>
                                <a:pt x="109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12" y="570"/>
                          <a:ext cx="344" cy="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6" y="570"/>
                          <a:ext cx="380" cy="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docshape6"/>
                      <wps:cNvSpPr>
                        <a:spLocks/>
                      </wps:cNvSpPr>
                      <wps:spPr bwMode="auto">
                        <a:xfrm>
                          <a:off x="8327" y="260"/>
                          <a:ext cx="866" cy="933"/>
                        </a:xfrm>
                        <a:custGeom>
                          <a:avLst/>
                          <a:gdLst>
                            <a:gd name="T0" fmla="+- 0 8689 8328"/>
                            <a:gd name="T1" fmla="*/ T0 w 866"/>
                            <a:gd name="T2" fmla="+- 0 272 261"/>
                            <a:gd name="T3" fmla="*/ 272 h 933"/>
                            <a:gd name="T4" fmla="+- 0 8551 8328"/>
                            <a:gd name="T5" fmla="*/ T4 w 866"/>
                            <a:gd name="T6" fmla="+- 0 328 261"/>
                            <a:gd name="T7" fmla="*/ 328 h 933"/>
                            <a:gd name="T8" fmla="+- 0 8437 8328"/>
                            <a:gd name="T9" fmla="*/ T8 w 866"/>
                            <a:gd name="T10" fmla="+- 0 426 261"/>
                            <a:gd name="T11" fmla="*/ 426 h 933"/>
                            <a:gd name="T12" fmla="+- 0 8362 8328"/>
                            <a:gd name="T13" fmla="*/ T12 w 866"/>
                            <a:gd name="T14" fmla="+- 0 549 261"/>
                            <a:gd name="T15" fmla="*/ 549 h 933"/>
                            <a:gd name="T16" fmla="+- 0 8328 8328"/>
                            <a:gd name="T17" fmla="*/ T16 w 866"/>
                            <a:gd name="T18" fmla="+- 0 688 261"/>
                            <a:gd name="T19" fmla="*/ 688 h 933"/>
                            <a:gd name="T20" fmla="+- 0 8339 8328"/>
                            <a:gd name="T21" fmla="*/ T20 w 866"/>
                            <a:gd name="T22" fmla="+- 0 832 261"/>
                            <a:gd name="T23" fmla="*/ 832 h 933"/>
                            <a:gd name="T24" fmla="+- 0 8395 8328"/>
                            <a:gd name="T25" fmla="*/ T24 w 866"/>
                            <a:gd name="T26" fmla="+- 0 971 261"/>
                            <a:gd name="T27" fmla="*/ 971 h 933"/>
                            <a:gd name="T28" fmla="+- 0 8492 8328"/>
                            <a:gd name="T29" fmla="*/ T28 w 866"/>
                            <a:gd name="T30" fmla="+- 0 1085 261"/>
                            <a:gd name="T31" fmla="*/ 1085 h 933"/>
                            <a:gd name="T32" fmla="+- 0 8616 8328"/>
                            <a:gd name="T33" fmla="*/ T32 w 866"/>
                            <a:gd name="T34" fmla="+- 0 1160 261"/>
                            <a:gd name="T35" fmla="*/ 1160 h 933"/>
                            <a:gd name="T36" fmla="+- 0 8755 8328"/>
                            <a:gd name="T37" fmla="*/ T36 w 866"/>
                            <a:gd name="T38" fmla="+- 0 1193 261"/>
                            <a:gd name="T39" fmla="*/ 1193 h 933"/>
                            <a:gd name="T40" fmla="+- 0 8899 8328"/>
                            <a:gd name="T41" fmla="*/ T40 w 866"/>
                            <a:gd name="T42" fmla="+- 0 1183 261"/>
                            <a:gd name="T43" fmla="*/ 1183 h 933"/>
                            <a:gd name="T44" fmla="+- 0 9038 8328"/>
                            <a:gd name="T45" fmla="*/ T44 w 866"/>
                            <a:gd name="T46" fmla="+- 0 1127 261"/>
                            <a:gd name="T47" fmla="*/ 1127 h 933"/>
                            <a:gd name="T48" fmla="+- 0 9189 8328"/>
                            <a:gd name="T49" fmla="*/ T48 w 866"/>
                            <a:gd name="T50" fmla="+- 0 977 261"/>
                            <a:gd name="T51" fmla="*/ 977 h 933"/>
                            <a:gd name="T52" fmla="+- 0 9112 8328"/>
                            <a:gd name="T53" fmla="*/ T52 w 866"/>
                            <a:gd name="T54" fmla="+- 0 1033 261"/>
                            <a:gd name="T55" fmla="*/ 1033 h 933"/>
                            <a:gd name="T56" fmla="+- 0 9002 8328"/>
                            <a:gd name="T57" fmla="*/ T56 w 866"/>
                            <a:gd name="T58" fmla="+- 0 1116 261"/>
                            <a:gd name="T59" fmla="*/ 1116 h 933"/>
                            <a:gd name="T60" fmla="+- 0 8874 8328"/>
                            <a:gd name="T61" fmla="*/ T60 w 866"/>
                            <a:gd name="T62" fmla="+- 0 1160 261"/>
                            <a:gd name="T63" fmla="*/ 1160 h 933"/>
                            <a:gd name="T64" fmla="+- 0 8739 8328"/>
                            <a:gd name="T65" fmla="*/ T64 w 866"/>
                            <a:gd name="T66" fmla="+- 0 1164 261"/>
                            <a:gd name="T67" fmla="*/ 1164 h 933"/>
                            <a:gd name="T68" fmla="+- 0 8607 8328"/>
                            <a:gd name="T69" fmla="*/ T68 w 866"/>
                            <a:gd name="T70" fmla="+- 0 1126 261"/>
                            <a:gd name="T71" fmla="*/ 1126 h 933"/>
                            <a:gd name="T72" fmla="+- 0 8489 8328"/>
                            <a:gd name="T73" fmla="*/ T72 w 866"/>
                            <a:gd name="T74" fmla="+- 0 1045 261"/>
                            <a:gd name="T75" fmla="*/ 1045 h 933"/>
                            <a:gd name="T76" fmla="+- 0 8406 8328"/>
                            <a:gd name="T77" fmla="*/ T76 w 866"/>
                            <a:gd name="T78" fmla="+- 0 935 261"/>
                            <a:gd name="T79" fmla="*/ 935 h 933"/>
                            <a:gd name="T80" fmla="+- 0 8361 8328"/>
                            <a:gd name="T81" fmla="*/ T80 w 866"/>
                            <a:gd name="T82" fmla="+- 0 807 261"/>
                            <a:gd name="T83" fmla="*/ 807 h 933"/>
                            <a:gd name="T84" fmla="+- 0 8358 8328"/>
                            <a:gd name="T85" fmla="*/ T84 w 866"/>
                            <a:gd name="T86" fmla="+- 0 672 261"/>
                            <a:gd name="T87" fmla="*/ 672 h 933"/>
                            <a:gd name="T88" fmla="+- 0 8396 8328"/>
                            <a:gd name="T89" fmla="*/ T88 w 866"/>
                            <a:gd name="T90" fmla="+- 0 540 261"/>
                            <a:gd name="T91" fmla="*/ 540 h 933"/>
                            <a:gd name="T92" fmla="+- 0 8477 8328"/>
                            <a:gd name="T93" fmla="*/ T92 w 866"/>
                            <a:gd name="T94" fmla="+- 0 422 261"/>
                            <a:gd name="T95" fmla="*/ 422 h 933"/>
                            <a:gd name="T96" fmla="+- 0 8587 8328"/>
                            <a:gd name="T97" fmla="*/ T96 w 866"/>
                            <a:gd name="T98" fmla="+- 0 339 261"/>
                            <a:gd name="T99" fmla="*/ 339 h 933"/>
                            <a:gd name="T100" fmla="+- 0 8715 8328"/>
                            <a:gd name="T101" fmla="*/ T100 w 866"/>
                            <a:gd name="T102" fmla="+- 0 294 261"/>
                            <a:gd name="T103" fmla="*/ 294 h 933"/>
                            <a:gd name="T104" fmla="+- 0 8850 8328"/>
                            <a:gd name="T105" fmla="*/ T104 w 866"/>
                            <a:gd name="T106" fmla="+- 0 291 261"/>
                            <a:gd name="T107" fmla="*/ 291 h 933"/>
                            <a:gd name="T108" fmla="+- 0 8982 8328"/>
                            <a:gd name="T109" fmla="*/ T108 w 866"/>
                            <a:gd name="T110" fmla="+- 0 329 261"/>
                            <a:gd name="T111" fmla="*/ 329 h 933"/>
                            <a:gd name="T112" fmla="+- 0 9108 8328"/>
                            <a:gd name="T113" fmla="*/ T112 w 866"/>
                            <a:gd name="T114" fmla="+- 0 419 261"/>
                            <a:gd name="T115" fmla="*/ 419 h 933"/>
                            <a:gd name="T116" fmla="+- 0 9193 8328"/>
                            <a:gd name="T117" fmla="*/ T116 w 866"/>
                            <a:gd name="T118" fmla="+- 0 484 261"/>
                            <a:gd name="T119" fmla="*/ 484 h 933"/>
                            <a:gd name="T120" fmla="+- 0 9096 8328"/>
                            <a:gd name="T121" fmla="*/ T120 w 866"/>
                            <a:gd name="T122" fmla="+- 0 370 261"/>
                            <a:gd name="T123" fmla="*/ 370 h 933"/>
                            <a:gd name="T124" fmla="+- 0 8973 8328"/>
                            <a:gd name="T125" fmla="*/ T124 w 866"/>
                            <a:gd name="T126" fmla="+- 0 295 261"/>
                            <a:gd name="T127" fmla="*/ 295 h 933"/>
                            <a:gd name="T128" fmla="+- 0 8833 8328"/>
                            <a:gd name="T129" fmla="*/ T128 w 866"/>
                            <a:gd name="T130" fmla="+- 0 262 261"/>
                            <a:gd name="T131" fmla="*/ 262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66" h="933">
                              <a:moveTo>
                                <a:pt x="433" y="0"/>
                              </a:moveTo>
                              <a:lnTo>
                                <a:pt x="361" y="11"/>
                              </a:lnTo>
                              <a:lnTo>
                                <a:pt x="291" y="33"/>
                              </a:lnTo>
                              <a:lnTo>
                                <a:pt x="223" y="67"/>
                              </a:lnTo>
                              <a:lnTo>
                                <a:pt x="161" y="112"/>
                              </a:lnTo>
                              <a:lnTo>
                                <a:pt x="109" y="165"/>
                              </a:lnTo>
                              <a:lnTo>
                                <a:pt x="67" y="224"/>
                              </a:lnTo>
                              <a:lnTo>
                                <a:pt x="34" y="288"/>
                              </a:lnTo>
                              <a:lnTo>
                                <a:pt x="12" y="356"/>
                              </a:lnTo>
                              <a:lnTo>
                                <a:pt x="0" y="427"/>
                              </a:lnTo>
                              <a:lnTo>
                                <a:pt x="0" y="499"/>
                              </a:lnTo>
                              <a:lnTo>
                                <a:pt x="11" y="571"/>
                              </a:lnTo>
                              <a:lnTo>
                                <a:pt x="33" y="642"/>
                              </a:lnTo>
                              <a:lnTo>
                                <a:pt x="67" y="710"/>
                              </a:lnTo>
                              <a:lnTo>
                                <a:pt x="112" y="771"/>
                              </a:lnTo>
                              <a:lnTo>
                                <a:pt x="164" y="824"/>
                              </a:lnTo>
                              <a:lnTo>
                                <a:pt x="224" y="866"/>
                              </a:lnTo>
                              <a:lnTo>
                                <a:pt x="288" y="899"/>
                              </a:lnTo>
                              <a:lnTo>
                                <a:pt x="356" y="921"/>
                              </a:lnTo>
                              <a:lnTo>
                                <a:pt x="427" y="932"/>
                              </a:lnTo>
                              <a:lnTo>
                                <a:pt x="499" y="933"/>
                              </a:lnTo>
                              <a:lnTo>
                                <a:pt x="571" y="922"/>
                              </a:lnTo>
                              <a:lnTo>
                                <a:pt x="642" y="900"/>
                              </a:lnTo>
                              <a:lnTo>
                                <a:pt x="710" y="866"/>
                              </a:lnTo>
                              <a:lnTo>
                                <a:pt x="794" y="800"/>
                              </a:lnTo>
                              <a:lnTo>
                                <a:pt x="861" y="716"/>
                              </a:lnTo>
                              <a:lnTo>
                                <a:pt x="829" y="716"/>
                              </a:lnTo>
                              <a:lnTo>
                                <a:pt x="784" y="772"/>
                              </a:lnTo>
                              <a:lnTo>
                                <a:pt x="732" y="818"/>
                              </a:lnTo>
                              <a:lnTo>
                                <a:pt x="674" y="855"/>
                              </a:lnTo>
                              <a:lnTo>
                                <a:pt x="612" y="882"/>
                              </a:lnTo>
                              <a:lnTo>
                                <a:pt x="546" y="899"/>
                              </a:lnTo>
                              <a:lnTo>
                                <a:pt x="479" y="907"/>
                              </a:lnTo>
                              <a:lnTo>
                                <a:pt x="411" y="903"/>
                              </a:lnTo>
                              <a:lnTo>
                                <a:pt x="344" y="890"/>
                              </a:lnTo>
                              <a:lnTo>
                                <a:pt x="279" y="865"/>
                              </a:lnTo>
                              <a:lnTo>
                                <a:pt x="217" y="829"/>
                              </a:lnTo>
                              <a:lnTo>
                                <a:pt x="161" y="784"/>
                              </a:lnTo>
                              <a:lnTo>
                                <a:pt x="115" y="732"/>
                              </a:lnTo>
                              <a:lnTo>
                                <a:pt x="78" y="674"/>
                              </a:lnTo>
                              <a:lnTo>
                                <a:pt x="51" y="612"/>
                              </a:lnTo>
                              <a:lnTo>
                                <a:pt x="33" y="546"/>
                              </a:lnTo>
                              <a:lnTo>
                                <a:pt x="26" y="479"/>
                              </a:lnTo>
                              <a:lnTo>
                                <a:pt x="30" y="411"/>
                              </a:lnTo>
                              <a:lnTo>
                                <a:pt x="43" y="344"/>
                              </a:lnTo>
                              <a:lnTo>
                                <a:pt x="68" y="279"/>
                              </a:lnTo>
                              <a:lnTo>
                                <a:pt x="104" y="217"/>
                              </a:lnTo>
                              <a:lnTo>
                                <a:pt x="149" y="161"/>
                              </a:lnTo>
                              <a:lnTo>
                                <a:pt x="201" y="115"/>
                              </a:lnTo>
                              <a:lnTo>
                                <a:pt x="259" y="78"/>
                              </a:lnTo>
                              <a:lnTo>
                                <a:pt x="321" y="51"/>
                              </a:lnTo>
                              <a:lnTo>
                                <a:pt x="387" y="33"/>
                              </a:lnTo>
                              <a:lnTo>
                                <a:pt x="454" y="26"/>
                              </a:lnTo>
                              <a:lnTo>
                                <a:pt x="522" y="30"/>
                              </a:lnTo>
                              <a:lnTo>
                                <a:pt x="589" y="43"/>
                              </a:lnTo>
                              <a:lnTo>
                                <a:pt x="654" y="68"/>
                              </a:lnTo>
                              <a:lnTo>
                                <a:pt x="716" y="104"/>
                              </a:lnTo>
                              <a:lnTo>
                                <a:pt x="780" y="158"/>
                              </a:lnTo>
                              <a:lnTo>
                                <a:pt x="833" y="223"/>
                              </a:lnTo>
                              <a:lnTo>
                                <a:pt x="865" y="223"/>
                              </a:lnTo>
                              <a:lnTo>
                                <a:pt x="821" y="161"/>
                              </a:lnTo>
                              <a:lnTo>
                                <a:pt x="768" y="109"/>
                              </a:lnTo>
                              <a:lnTo>
                                <a:pt x="709" y="67"/>
                              </a:lnTo>
                              <a:lnTo>
                                <a:pt x="645" y="34"/>
                              </a:lnTo>
                              <a:lnTo>
                                <a:pt x="576" y="12"/>
                              </a:lnTo>
                              <a:lnTo>
                                <a:pt x="505" y="1"/>
                              </a:lnTo>
                              <a:lnTo>
                                <a:pt x="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7"/>
                      <wps:cNvSpPr>
                        <a:spLocks/>
                      </wps:cNvSpPr>
                      <wps:spPr bwMode="auto">
                        <a:xfrm>
                          <a:off x="8327" y="260"/>
                          <a:ext cx="866" cy="933"/>
                        </a:xfrm>
                        <a:custGeom>
                          <a:avLst/>
                          <a:gdLst>
                            <a:gd name="T0" fmla="+- 0 9112 8328"/>
                            <a:gd name="T1" fmla="*/ T0 w 866"/>
                            <a:gd name="T2" fmla="+- 0 1033 261"/>
                            <a:gd name="T3" fmla="*/ 1033 h 933"/>
                            <a:gd name="T4" fmla="+- 0 9002 8328"/>
                            <a:gd name="T5" fmla="*/ T4 w 866"/>
                            <a:gd name="T6" fmla="+- 0 1116 261"/>
                            <a:gd name="T7" fmla="*/ 1116 h 933"/>
                            <a:gd name="T8" fmla="+- 0 8874 8328"/>
                            <a:gd name="T9" fmla="*/ T8 w 866"/>
                            <a:gd name="T10" fmla="+- 0 1160 261"/>
                            <a:gd name="T11" fmla="*/ 1160 h 933"/>
                            <a:gd name="T12" fmla="+- 0 8739 8328"/>
                            <a:gd name="T13" fmla="*/ T12 w 866"/>
                            <a:gd name="T14" fmla="+- 0 1164 261"/>
                            <a:gd name="T15" fmla="*/ 1164 h 933"/>
                            <a:gd name="T16" fmla="+- 0 8607 8328"/>
                            <a:gd name="T17" fmla="*/ T16 w 866"/>
                            <a:gd name="T18" fmla="+- 0 1126 261"/>
                            <a:gd name="T19" fmla="*/ 1126 h 933"/>
                            <a:gd name="T20" fmla="+- 0 8489 8328"/>
                            <a:gd name="T21" fmla="*/ T20 w 866"/>
                            <a:gd name="T22" fmla="+- 0 1045 261"/>
                            <a:gd name="T23" fmla="*/ 1045 h 933"/>
                            <a:gd name="T24" fmla="+- 0 8406 8328"/>
                            <a:gd name="T25" fmla="*/ T24 w 866"/>
                            <a:gd name="T26" fmla="+- 0 935 261"/>
                            <a:gd name="T27" fmla="*/ 935 h 933"/>
                            <a:gd name="T28" fmla="+- 0 8361 8328"/>
                            <a:gd name="T29" fmla="*/ T28 w 866"/>
                            <a:gd name="T30" fmla="+- 0 807 261"/>
                            <a:gd name="T31" fmla="*/ 807 h 933"/>
                            <a:gd name="T32" fmla="+- 0 8358 8328"/>
                            <a:gd name="T33" fmla="*/ T32 w 866"/>
                            <a:gd name="T34" fmla="+- 0 672 261"/>
                            <a:gd name="T35" fmla="*/ 672 h 933"/>
                            <a:gd name="T36" fmla="+- 0 8396 8328"/>
                            <a:gd name="T37" fmla="*/ T36 w 866"/>
                            <a:gd name="T38" fmla="+- 0 540 261"/>
                            <a:gd name="T39" fmla="*/ 540 h 933"/>
                            <a:gd name="T40" fmla="+- 0 8477 8328"/>
                            <a:gd name="T41" fmla="*/ T40 w 866"/>
                            <a:gd name="T42" fmla="+- 0 422 261"/>
                            <a:gd name="T43" fmla="*/ 422 h 933"/>
                            <a:gd name="T44" fmla="+- 0 8587 8328"/>
                            <a:gd name="T45" fmla="*/ T44 w 866"/>
                            <a:gd name="T46" fmla="+- 0 339 261"/>
                            <a:gd name="T47" fmla="*/ 339 h 933"/>
                            <a:gd name="T48" fmla="+- 0 8715 8328"/>
                            <a:gd name="T49" fmla="*/ T48 w 866"/>
                            <a:gd name="T50" fmla="+- 0 294 261"/>
                            <a:gd name="T51" fmla="*/ 294 h 933"/>
                            <a:gd name="T52" fmla="+- 0 8850 8328"/>
                            <a:gd name="T53" fmla="*/ T52 w 866"/>
                            <a:gd name="T54" fmla="+- 0 291 261"/>
                            <a:gd name="T55" fmla="*/ 291 h 933"/>
                            <a:gd name="T56" fmla="+- 0 8982 8328"/>
                            <a:gd name="T57" fmla="*/ T56 w 866"/>
                            <a:gd name="T58" fmla="+- 0 329 261"/>
                            <a:gd name="T59" fmla="*/ 329 h 933"/>
                            <a:gd name="T60" fmla="+- 0 9108 8328"/>
                            <a:gd name="T61" fmla="*/ T60 w 866"/>
                            <a:gd name="T62" fmla="+- 0 419 261"/>
                            <a:gd name="T63" fmla="*/ 419 h 933"/>
                            <a:gd name="T64" fmla="+- 0 9193 8328"/>
                            <a:gd name="T65" fmla="*/ T64 w 866"/>
                            <a:gd name="T66" fmla="+- 0 484 261"/>
                            <a:gd name="T67" fmla="*/ 484 h 933"/>
                            <a:gd name="T68" fmla="+- 0 9096 8328"/>
                            <a:gd name="T69" fmla="*/ T68 w 866"/>
                            <a:gd name="T70" fmla="+- 0 370 261"/>
                            <a:gd name="T71" fmla="*/ 370 h 933"/>
                            <a:gd name="T72" fmla="+- 0 8973 8328"/>
                            <a:gd name="T73" fmla="*/ T72 w 866"/>
                            <a:gd name="T74" fmla="+- 0 295 261"/>
                            <a:gd name="T75" fmla="*/ 295 h 933"/>
                            <a:gd name="T76" fmla="+- 0 8833 8328"/>
                            <a:gd name="T77" fmla="*/ T76 w 866"/>
                            <a:gd name="T78" fmla="+- 0 262 261"/>
                            <a:gd name="T79" fmla="*/ 262 h 933"/>
                            <a:gd name="T80" fmla="+- 0 8689 8328"/>
                            <a:gd name="T81" fmla="*/ T80 w 866"/>
                            <a:gd name="T82" fmla="+- 0 272 261"/>
                            <a:gd name="T83" fmla="*/ 272 h 933"/>
                            <a:gd name="T84" fmla="+- 0 8551 8328"/>
                            <a:gd name="T85" fmla="*/ T84 w 866"/>
                            <a:gd name="T86" fmla="+- 0 328 261"/>
                            <a:gd name="T87" fmla="*/ 328 h 933"/>
                            <a:gd name="T88" fmla="+- 0 8437 8328"/>
                            <a:gd name="T89" fmla="*/ T88 w 866"/>
                            <a:gd name="T90" fmla="+- 0 426 261"/>
                            <a:gd name="T91" fmla="*/ 426 h 933"/>
                            <a:gd name="T92" fmla="+- 0 8362 8328"/>
                            <a:gd name="T93" fmla="*/ T92 w 866"/>
                            <a:gd name="T94" fmla="+- 0 549 261"/>
                            <a:gd name="T95" fmla="*/ 549 h 933"/>
                            <a:gd name="T96" fmla="+- 0 8328 8328"/>
                            <a:gd name="T97" fmla="*/ T96 w 866"/>
                            <a:gd name="T98" fmla="+- 0 688 261"/>
                            <a:gd name="T99" fmla="*/ 688 h 933"/>
                            <a:gd name="T100" fmla="+- 0 8339 8328"/>
                            <a:gd name="T101" fmla="*/ T100 w 866"/>
                            <a:gd name="T102" fmla="+- 0 832 261"/>
                            <a:gd name="T103" fmla="*/ 832 h 933"/>
                            <a:gd name="T104" fmla="+- 0 8395 8328"/>
                            <a:gd name="T105" fmla="*/ T104 w 866"/>
                            <a:gd name="T106" fmla="+- 0 971 261"/>
                            <a:gd name="T107" fmla="*/ 971 h 933"/>
                            <a:gd name="T108" fmla="+- 0 8492 8328"/>
                            <a:gd name="T109" fmla="*/ T108 w 866"/>
                            <a:gd name="T110" fmla="+- 0 1085 261"/>
                            <a:gd name="T111" fmla="*/ 1085 h 933"/>
                            <a:gd name="T112" fmla="+- 0 8616 8328"/>
                            <a:gd name="T113" fmla="*/ T112 w 866"/>
                            <a:gd name="T114" fmla="+- 0 1160 261"/>
                            <a:gd name="T115" fmla="*/ 1160 h 933"/>
                            <a:gd name="T116" fmla="+- 0 8755 8328"/>
                            <a:gd name="T117" fmla="*/ T116 w 866"/>
                            <a:gd name="T118" fmla="+- 0 1193 261"/>
                            <a:gd name="T119" fmla="*/ 1193 h 933"/>
                            <a:gd name="T120" fmla="+- 0 8899 8328"/>
                            <a:gd name="T121" fmla="*/ T120 w 866"/>
                            <a:gd name="T122" fmla="+- 0 1183 261"/>
                            <a:gd name="T123" fmla="*/ 1183 h 933"/>
                            <a:gd name="T124" fmla="+- 0 9038 8328"/>
                            <a:gd name="T125" fmla="*/ T124 w 866"/>
                            <a:gd name="T126" fmla="+- 0 1127 261"/>
                            <a:gd name="T127" fmla="*/ 1127 h 933"/>
                            <a:gd name="T128" fmla="+- 0 9189 8328"/>
                            <a:gd name="T129" fmla="*/ T128 w 866"/>
                            <a:gd name="T130" fmla="+- 0 977 261"/>
                            <a:gd name="T131" fmla="*/ 977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66" h="933">
                              <a:moveTo>
                                <a:pt x="829" y="716"/>
                              </a:moveTo>
                              <a:lnTo>
                                <a:pt x="784" y="772"/>
                              </a:lnTo>
                              <a:lnTo>
                                <a:pt x="732" y="818"/>
                              </a:lnTo>
                              <a:lnTo>
                                <a:pt x="674" y="855"/>
                              </a:lnTo>
                              <a:lnTo>
                                <a:pt x="612" y="882"/>
                              </a:lnTo>
                              <a:lnTo>
                                <a:pt x="546" y="899"/>
                              </a:lnTo>
                              <a:lnTo>
                                <a:pt x="479" y="907"/>
                              </a:lnTo>
                              <a:lnTo>
                                <a:pt x="411" y="903"/>
                              </a:lnTo>
                              <a:lnTo>
                                <a:pt x="344" y="890"/>
                              </a:lnTo>
                              <a:lnTo>
                                <a:pt x="279" y="865"/>
                              </a:lnTo>
                              <a:lnTo>
                                <a:pt x="217" y="829"/>
                              </a:lnTo>
                              <a:lnTo>
                                <a:pt x="161" y="784"/>
                              </a:lnTo>
                              <a:lnTo>
                                <a:pt x="115" y="732"/>
                              </a:lnTo>
                              <a:lnTo>
                                <a:pt x="78" y="674"/>
                              </a:lnTo>
                              <a:lnTo>
                                <a:pt x="51" y="612"/>
                              </a:lnTo>
                              <a:lnTo>
                                <a:pt x="33" y="546"/>
                              </a:lnTo>
                              <a:lnTo>
                                <a:pt x="26" y="479"/>
                              </a:lnTo>
                              <a:lnTo>
                                <a:pt x="30" y="411"/>
                              </a:lnTo>
                              <a:lnTo>
                                <a:pt x="43" y="344"/>
                              </a:lnTo>
                              <a:lnTo>
                                <a:pt x="68" y="279"/>
                              </a:lnTo>
                              <a:lnTo>
                                <a:pt x="104" y="217"/>
                              </a:lnTo>
                              <a:lnTo>
                                <a:pt x="149" y="161"/>
                              </a:lnTo>
                              <a:lnTo>
                                <a:pt x="201" y="115"/>
                              </a:lnTo>
                              <a:lnTo>
                                <a:pt x="259" y="78"/>
                              </a:lnTo>
                              <a:lnTo>
                                <a:pt x="321" y="51"/>
                              </a:lnTo>
                              <a:lnTo>
                                <a:pt x="387" y="33"/>
                              </a:lnTo>
                              <a:lnTo>
                                <a:pt x="454" y="26"/>
                              </a:lnTo>
                              <a:lnTo>
                                <a:pt x="522" y="30"/>
                              </a:lnTo>
                              <a:lnTo>
                                <a:pt x="589" y="43"/>
                              </a:lnTo>
                              <a:lnTo>
                                <a:pt x="654" y="68"/>
                              </a:lnTo>
                              <a:lnTo>
                                <a:pt x="716" y="104"/>
                              </a:lnTo>
                              <a:lnTo>
                                <a:pt x="780" y="158"/>
                              </a:lnTo>
                              <a:lnTo>
                                <a:pt x="833" y="223"/>
                              </a:lnTo>
                              <a:lnTo>
                                <a:pt x="865" y="223"/>
                              </a:lnTo>
                              <a:lnTo>
                                <a:pt x="821" y="161"/>
                              </a:lnTo>
                              <a:lnTo>
                                <a:pt x="768" y="109"/>
                              </a:lnTo>
                              <a:lnTo>
                                <a:pt x="709" y="67"/>
                              </a:lnTo>
                              <a:lnTo>
                                <a:pt x="645" y="34"/>
                              </a:lnTo>
                              <a:lnTo>
                                <a:pt x="576" y="12"/>
                              </a:lnTo>
                              <a:lnTo>
                                <a:pt x="505" y="1"/>
                              </a:lnTo>
                              <a:lnTo>
                                <a:pt x="433" y="0"/>
                              </a:lnTo>
                              <a:lnTo>
                                <a:pt x="361" y="11"/>
                              </a:lnTo>
                              <a:lnTo>
                                <a:pt x="291" y="33"/>
                              </a:lnTo>
                              <a:lnTo>
                                <a:pt x="223" y="67"/>
                              </a:lnTo>
                              <a:lnTo>
                                <a:pt x="161" y="112"/>
                              </a:lnTo>
                              <a:lnTo>
                                <a:pt x="109" y="165"/>
                              </a:lnTo>
                              <a:lnTo>
                                <a:pt x="67" y="224"/>
                              </a:lnTo>
                              <a:lnTo>
                                <a:pt x="34" y="288"/>
                              </a:lnTo>
                              <a:lnTo>
                                <a:pt x="12" y="356"/>
                              </a:lnTo>
                              <a:lnTo>
                                <a:pt x="0" y="427"/>
                              </a:lnTo>
                              <a:lnTo>
                                <a:pt x="0" y="499"/>
                              </a:lnTo>
                              <a:lnTo>
                                <a:pt x="11" y="571"/>
                              </a:lnTo>
                              <a:lnTo>
                                <a:pt x="33" y="642"/>
                              </a:lnTo>
                              <a:lnTo>
                                <a:pt x="67" y="710"/>
                              </a:lnTo>
                              <a:lnTo>
                                <a:pt x="112" y="771"/>
                              </a:lnTo>
                              <a:lnTo>
                                <a:pt x="164" y="824"/>
                              </a:lnTo>
                              <a:lnTo>
                                <a:pt x="224" y="866"/>
                              </a:lnTo>
                              <a:lnTo>
                                <a:pt x="288" y="899"/>
                              </a:lnTo>
                              <a:lnTo>
                                <a:pt x="356" y="921"/>
                              </a:lnTo>
                              <a:lnTo>
                                <a:pt x="427" y="932"/>
                              </a:lnTo>
                              <a:lnTo>
                                <a:pt x="499" y="933"/>
                              </a:lnTo>
                              <a:lnTo>
                                <a:pt x="571" y="922"/>
                              </a:lnTo>
                              <a:lnTo>
                                <a:pt x="642" y="900"/>
                              </a:lnTo>
                              <a:lnTo>
                                <a:pt x="710" y="866"/>
                              </a:lnTo>
                              <a:lnTo>
                                <a:pt x="794" y="800"/>
                              </a:lnTo>
                              <a:lnTo>
                                <a:pt x="861" y="716"/>
                              </a:lnTo>
                              <a:lnTo>
                                <a:pt x="829" y="716"/>
                              </a:lnTo>
                              <a:close/>
                            </a:path>
                          </a:pathLst>
                        </a:custGeom>
                        <a:noFill/>
                        <a:ln w="10478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8088" y="260"/>
                          <a:ext cx="866" cy="933"/>
                        </a:xfrm>
                        <a:custGeom>
                          <a:avLst/>
                          <a:gdLst>
                            <a:gd name="T0" fmla="+- 0 8450 8088"/>
                            <a:gd name="T1" fmla="*/ T0 w 866"/>
                            <a:gd name="T2" fmla="+- 0 272 261"/>
                            <a:gd name="T3" fmla="*/ 272 h 933"/>
                            <a:gd name="T4" fmla="+- 0 8311 8088"/>
                            <a:gd name="T5" fmla="*/ T4 w 866"/>
                            <a:gd name="T6" fmla="+- 0 328 261"/>
                            <a:gd name="T7" fmla="*/ 328 h 933"/>
                            <a:gd name="T8" fmla="+- 0 8197 8088"/>
                            <a:gd name="T9" fmla="*/ T8 w 866"/>
                            <a:gd name="T10" fmla="+- 0 426 261"/>
                            <a:gd name="T11" fmla="*/ 426 h 933"/>
                            <a:gd name="T12" fmla="+- 0 8122 8088"/>
                            <a:gd name="T13" fmla="*/ T12 w 866"/>
                            <a:gd name="T14" fmla="+- 0 549 261"/>
                            <a:gd name="T15" fmla="*/ 549 h 933"/>
                            <a:gd name="T16" fmla="+- 0 8089 8088"/>
                            <a:gd name="T17" fmla="*/ T16 w 866"/>
                            <a:gd name="T18" fmla="+- 0 688 261"/>
                            <a:gd name="T19" fmla="*/ 688 h 933"/>
                            <a:gd name="T20" fmla="+- 0 8099 8088"/>
                            <a:gd name="T21" fmla="*/ T20 w 866"/>
                            <a:gd name="T22" fmla="+- 0 832 261"/>
                            <a:gd name="T23" fmla="*/ 832 h 933"/>
                            <a:gd name="T24" fmla="+- 0 8155 8088"/>
                            <a:gd name="T25" fmla="*/ T24 w 866"/>
                            <a:gd name="T26" fmla="+- 0 971 261"/>
                            <a:gd name="T27" fmla="*/ 971 h 933"/>
                            <a:gd name="T28" fmla="+- 0 8253 8088"/>
                            <a:gd name="T29" fmla="*/ T28 w 866"/>
                            <a:gd name="T30" fmla="+- 0 1085 261"/>
                            <a:gd name="T31" fmla="*/ 1085 h 933"/>
                            <a:gd name="T32" fmla="+- 0 8376 8088"/>
                            <a:gd name="T33" fmla="*/ T32 w 866"/>
                            <a:gd name="T34" fmla="+- 0 1160 261"/>
                            <a:gd name="T35" fmla="*/ 1160 h 933"/>
                            <a:gd name="T36" fmla="+- 0 8515 8088"/>
                            <a:gd name="T37" fmla="*/ T36 w 866"/>
                            <a:gd name="T38" fmla="+- 0 1193 261"/>
                            <a:gd name="T39" fmla="*/ 1193 h 933"/>
                            <a:gd name="T40" fmla="+- 0 8659 8088"/>
                            <a:gd name="T41" fmla="*/ T40 w 866"/>
                            <a:gd name="T42" fmla="+- 0 1183 261"/>
                            <a:gd name="T43" fmla="*/ 1183 h 933"/>
                            <a:gd name="T44" fmla="+- 0 8798 8088"/>
                            <a:gd name="T45" fmla="*/ T44 w 866"/>
                            <a:gd name="T46" fmla="+- 0 1127 261"/>
                            <a:gd name="T47" fmla="*/ 1127 h 933"/>
                            <a:gd name="T48" fmla="+- 0 8950 8088"/>
                            <a:gd name="T49" fmla="*/ T48 w 866"/>
                            <a:gd name="T50" fmla="+- 0 977 261"/>
                            <a:gd name="T51" fmla="*/ 977 h 933"/>
                            <a:gd name="T52" fmla="+- 0 8872 8088"/>
                            <a:gd name="T53" fmla="*/ T52 w 866"/>
                            <a:gd name="T54" fmla="+- 0 1033 261"/>
                            <a:gd name="T55" fmla="*/ 1033 h 933"/>
                            <a:gd name="T56" fmla="+- 0 8762 8088"/>
                            <a:gd name="T57" fmla="*/ T56 w 866"/>
                            <a:gd name="T58" fmla="+- 0 1116 261"/>
                            <a:gd name="T59" fmla="*/ 1116 h 933"/>
                            <a:gd name="T60" fmla="+- 0 8635 8088"/>
                            <a:gd name="T61" fmla="*/ T60 w 866"/>
                            <a:gd name="T62" fmla="+- 0 1160 261"/>
                            <a:gd name="T63" fmla="*/ 1160 h 933"/>
                            <a:gd name="T64" fmla="+- 0 8499 8088"/>
                            <a:gd name="T65" fmla="*/ T64 w 866"/>
                            <a:gd name="T66" fmla="+- 0 1164 261"/>
                            <a:gd name="T67" fmla="*/ 1164 h 933"/>
                            <a:gd name="T68" fmla="+- 0 8367 8088"/>
                            <a:gd name="T69" fmla="*/ T68 w 866"/>
                            <a:gd name="T70" fmla="+- 0 1126 261"/>
                            <a:gd name="T71" fmla="*/ 1126 h 933"/>
                            <a:gd name="T72" fmla="+- 0 8249 8088"/>
                            <a:gd name="T73" fmla="*/ T72 w 866"/>
                            <a:gd name="T74" fmla="+- 0 1045 261"/>
                            <a:gd name="T75" fmla="*/ 1045 h 933"/>
                            <a:gd name="T76" fmla="+- 0 8166 8088"/>
                            <a:gd name="T77" fmla="*/ T76 w 866"/>
                            <a:gd name="T78" fmla="+- 0 935 261"/>
                            <a:gd name="T79" fmla="*/ 935 h 933"/>
                            <a:gd name="T80" fmla="+- 0 8122 8088"/>
                            <a:gd name="T81" fmla="*/ T80 w 866"/>
                            <a:gd name="T82" fmla="+- 0 807 261"/>
                            <a:gd name="T83" fmla="*/ 807 h 933"/>
                            <a:gd name="T84" fmla="+- 0 8118 8088"/>
                            <a:gd name="T85" fmla="*/ T84 w 866"/>
                            <a:gd name="T86" fmla="+- 0 672 261"/>
                            <a:gd name="T87" fmla="*/ 672 h 933"/>
                            <a:gd name="T88" fmla="+- 0 8156 8088"/>
                            <a:gd name="T89" fmla="*/ T88 w 866"/>
                            <a:gd name="T90" fmla="+- 0 540 261"/>
                            <a:gd name="T91" fmla="*/ 540 h 933"/>
                            <a:gd name="T92" fmla="+- 0 8237 8088"/>
                            <a:gd name="T93" fmla="*/ T92 w 866"/>
                            <a:gd name="T94" fmla="+- 0 422 261"/>
                            <a:gd name="T95" fmla="*/ 422 h 933"/>
                            <a:gd name="T96" fmla="+- 0 8347 8088"/>
                            <a:gd name="T97" fmla="*/ T96 w 866"/>
                            <a:gd name="T98" fmla="+- 0 339 261"/>
                            <a:gd name="T99" fmla="*/ 339 h 933"/>
                            <a:gd name="T100" fmla="+- 0 8475 8088"/>
                            <a:gd name="T101" fmla="*/ T100 w 866"/>
                            <a:gd name="T102" fmla="+- 0 294 261"/>
                            <a:gd name="T103" fmla="*/ 294 h 933"/>
                            <a:gd name="T104" fmla="+- 0 8610 8088"/>
                            <a:gd name="T105" fmla="*/ T104 w 866"/>
                            <a:gd name="T106" fmla="+- 0 291 261"/>
                            <a:gd name="T107" fmla="*/ 291 h 933"/>
                            <a:gd name="T108" fmla="+- 0 8742 8088"/>
                            <a:gd name="T109" fmla="*/ T108 w 866"/>
                            <a:gd name="T110" fmla="+- 0 329 261"/>
                            <a:gd name="T111" fmla="*/ 329 h 933"/>
                            <a:gd name="T112" fmla="+- 0 8869 8088"/>
                            <a:gd name="T113" fmla="*/ T112 w 866"/>
                            <a:gd name="T114" fmla="+- 0 419 261"/>
                            <a:gd name="T115" fmla="*/ 419 h 933"/>
                            <a:gd name="T116" fmla="+- 0 8954 8088"/>
                            <a:gd name="T117" fmla="*/ T116 w 866"/>
                            <a:gd name="T118" fmla="+- 0 484 261"/>
                            <a:gd name="T119" fmla="*/ 484 h 933"/>
                            <a:gd name="T120" fmla="+- 0 8856 8088"/>
                            <a:gd name="T121" fmla="*/ T120 w 866"/>
                            <a:gd name="T122" fmla="+- 0 370 261"/>
                            <a:gd name="T123" fmla="*/ 370 h 933"/>
                            <a:gd name="T124" fmla="+- 0 8733 8088"/>
                            <a:gd name="T125" fmla="*/ T124 w 866"/>
                            <a:gd name="T126" fmla="+- 0 295 261"/>
                            <a:gd name="T127" fmla="*/ 295 h 933"/>
                            <a:gd name="T128" fmla="+- 0 8594 8088"/>
                            <a:gd name="T129" fmla="*/ T128 w 866"/>
                            <a:gd name="T130" fmla="+- 0 262 261"/>
                            <a:gd name="T131" fmla="*/ 262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66" h="933">
                              <a:moveTo>
                                <a:pt x="434" y="0"/>
                              </a:moveTo>
                              <a:lnTo>
                                <a:pt x="362" y="11"/>
                              </a:lnTo>
                              <a:lnTo>
                                <a:pt x="291" y="33"/>
                              </a:lnTo>
                              <a:lnTo>
                                <a:pt x="223" y="67"/>
                              </a:lnTo>
                              <a:lnTo>
                                <a:pt x="162" y="112"/>
                              </a:lnTo>
                              <a:lnTo>
                                <a:pt x="109" y="165"/>
                              </a:lnTo>
                              <a:lnTo>
                                <a:pt x="67" y="224"/>
                              </a:lnTo>
                              <a:lnTo>
                                <a:pt x="34" y="288"/>
                              </a:lnTo>
                              <a:lnTo>
                                <a:pt x="12" y="356"/>
                              </a:lnTo>
                              <a:lnTo>
                                <a:pt x="1" y="427"/>
                              </a:lnTo>
                              <a:lnTo>
                                <a:pt x="0" y="499"/>
                              </a:lnTo>
                              <a:lnTo>
                                <a:pt x="11" y="571"/>
                              </a:lnTo>
                              <a:lnTo>
                                <a:pt x="33" y="642"/>
                              </a:lnTo>
                              <a:lnTo>
                                <a:pt x="67" y="710"/>
                              </a:lnTo>
                              <a:lnTo>
                                <a:pt x="112" y="771"/>
                              </a:lnTo>
                              <a:lnTo>
                                <a:pt x="165" y="824"/>
                              </a:lnTo>
                              <a:lnTo>
                                <a:pt x="224" y="866"/>
                              </a:lnTo>
                              <a:lnTo>
                                <a:pt x="288" y="899"/>
                              </a:lnTo>
                              <a:lnTo>
                                <a:pt x="356" y="921"/>
                              </a:lnTo>
                              <a:lnTo>
                                <a:pt x="427" y="932"/>
                              </a:lnTo>
                              <a:lnTo>
                                <a:pt x="499" y="933"/>
                              </a:lnTo>
                              <a:lnTo>
                                <a:pt x="571" y="922"/>
                              </a:lnTo>
                              <a:lnTo>
                                <a:pt x="642" y="900"/>
                              </a:lnTo>
                              <a:lnTo>
                                <a:pt x="710" y="866"/>
                              </a:lnTo>
                              <a:lnTo>
                                <a:pt x="794" y="800"/>
                              </a:lnTo>
                              <a:lnTo>
                                <a:pt x="862" y="716"/>
                              </a:lnTo>
                              <a:lnTo>
                                <a:pt x="829" y="716"/>
                              </a:lnTo>
                              <a:lnTo>
                                <a:pt x="784" y="772"/>
                              </a:lnTo>
                              <a:lnTo>
                                <a:pt x="732" y="818"/>
                              </a:lnTo>
                              <a:lnTo>
                                <a:pt x="674" y="855"/>
                              </a:lnTo>
                              <a:lnTo>
                                <a:pt x="612" y="882"/>
                              </a:lnTo>
                              <a:lnTo>
                                <a:pt x="547" y="899"/>
                              </a:lnTo>
                              <a:lnTo>
                                <a:pt x="479" y="907"/>
                              </a:lnTo>
                              <a:lnTo>
                                <a:pt x="411" y="903"/>
                              </a:lnTo>
                              <a:lnTo>
                                <a:pt x="344" y="890"/>
                              </a:lnTo>
                              <a:lnTo>
                                <a:pt x="279" y="865"/>
                              </a:lnTo>
                              <a:lnTo>
                                <a:pt x="217" y="829"/>
                              </a:lnTo>
                              <a:lnTo>
                                <a:pt x="161" y="784"/>
                              </a:lnTo>
                              <a:lnTo>
                                <a:pt x="115" y="732"/>
                              </a:lnTo>
                              <a:lnTo>
                                <a:pt x="78" y="674"/>
                              </a:lnTo>
                              <a:lnTo>
                                <a:pt x="51" y="612"/>
                              </a:lnTo>
                              <a:lnTo>
                                <a:pt x="34" y="546"/>
                              </a:lnTo>
                              <a:lnTo>
                                <a:pt x="27" y="479"/>
                              </a:lnTo>
                              <a:lnTo>
                                <a:pt x="30" y="411"/>
                              </a:lnTo>
                              <a:lnTo>
                                <a:pt x="44" y="344"/>
                              </a:lnTo>
                              <a:lnTo>
                                <a:pt x="68" y="279"/>
                              </a:lnTo>
                              <a:lnTo>
                                <a:pt x="104" y="217"/>
                              </a:lnTo>
                              <a:lnTo>
                                <a:pt x="149" y="161"/>
                              </a:lnTo>
                              <a:lnTo>
                                <a:pt x="202" y="115"/>
                              </a:lnTo>
                              <a:lnTo>
                                <a:pt x="259" y="78"/>
                              </a:lnTo>
                              <a:lnTo>
                                <a:pt x="322" y="51"/>
                              </a:lnTo>
                              <a:lnTo>
                                <a:pt x="387" y="33"/>
                              </a:lnTo>
                              <a:lnTo>
                                <a:pt x="454" y="26"/>
                              </a:lnTo>
                              <a:lnTo>
                                <a:pt x="522" y="30"/>
                              </a:lnTo>
                              <a:lnTo>
                                <a:pt x="589" y="43"/>
                              </a:lnTo>
                              <a:lnTo>
                                <a:pt x="654" y="68"/>
                              </a:lnTo>
                              <a:lnTo>
                                <a:pt x="716" y="104"/>
                              </a:lnTo>
                              <a:lnTo>
                                <a:pt x="781" y="158"/>
                              </a:lnTo>
                              <a:lnTo>
                                <a:pt x="834" y="223"/>
                              </a:lnTo>
                              <a:lnTo>
                                <a:pt x="866" y="223"/>
                              </a:lnTo>
                              <a:lnTo>
                                <a:pt x="821" y="161"/>
                              </a:lnTo>
                              <a:lnTo>
                                <a:pt x="768" y="109"/>
                              </a:lnTo>
                              <a:lnTo>
                                <a:pt x="709" y="67"/>
                              </a:lnTo>
                              <a:lnTo>
                                <a:pt x="645" y="34"/>
                              </a:lnTo>
                              <a:lnTo>
                                <a:pt x="577" y="12"/>
                              </a:lnTo>
                              <a:lnTo>
                                <a:pt x="506" y="1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8088" y="260"/>
                          <a:ext cx="866" cy="933"/>
                        </a:xfrm>
                        <a:custGeom>
                          <a:avLst/>
                          <a:gdLst>
                            <a:gd name="T0" fmla="+- 0 8872 8088"/>
                            <a:gd name="T1" fmla="*/ T0 w 866"/>
                            <a:gd name="T2" fmla="+- 0 1033 261"/>
                            <a:gd name="T3" fmla="*/ 1033 h 933"/>
                            <a:gd name="T4" fmla="+- 0 8762 8088"/>
                            <a:gd name="T5" fmla="*/ T4 w 866"/>
                            <a:gd name="T6" fmla="+- 0 1116 261"/>
                            <a:gd name="T7" fmla="*/ 1116 h 933"/>
                            <a:gd name="T8" fmla="+- 0 8635 8088"/>
                            <a:gd name="T9" fmla="*/ T8 w 866"/>
                            <a:gd name="T10" fmla="+- 0 1160 261"/>
                            <a:gd name="T11" fmla="*/ 1160 h 933"/>
                            <a:gd name="T12" fmla="+- 0 8499 8088"/>
                            <a:gd name="T13" fmla="*/ T12 w 866"/>
                            <a:gd name="T14" fmla="+- 0 1164 261"/>
                            <a:gd name="T15" fmla="*/ 1164 h 933"/>
                            <a:gd name="T16" fmla="+- 0 8367 8088"/>
                            <a:gd name="T17" fmla="*/ T16 w 866"/>
                            <a:gd name="T18" fmla="+- 0 1126 261"/>
                            <a:gd name="T19" fmla="*/ 1126 h 933"/>
                            <a:gd name="T20" fmla="+- 0 8249 8088"/>
                            <a:gd name="T21" fmla="*/ T20 w 866"/>
                            <a:gd name="T22" fmla="+- 0 1045 261"/>
                            <a:gd name="T23" fmla="*/ 1045 h 933"/>
                            <a:gd name="T24" fmla="+- 0 8166 8088"/>
                            <a:gd name="T25" fmla="*/ T24 w 866"/>
                            <a:gd name="T26" fmla="+- 0 935 261"/>
                            <a:gd name="T27" fmla="*/ 935 h 933"/>
                            <a:gd name="T28" fmla="+- 0 8122 8088"/>
                            <a:gd name="T29" fmla="*/ T28 w 866"/>
                            <a:gd name="T30" fmla="+- 0 807 261"/>
                            <a:gd name="T31" fmla="*/ 807 h 933"/>
                            <a:gd name="T32" fmla="+- 0 8118 8088"/>
                            <a:gd name="T33" fmla="*/ T32 w 866"/>
                            <a:gd name="T34" fmla="+- 0 672 261"/>
                            <a:gd name="T35" fmla="*/ 672 h 933"/>
                            <a:gd name="T36" fmla="+- 0 8156 8088"/>
                            <a:gd name="T37" fmla="*/ T36 w 866"/>
                            <a:gd name="T38" fmla="+- 0 540 261"/>
                            <a:gd name="T39" fmla="*/ 540 h 933"/>
                            <a:gd name="T40" fmla="+- 0 8237 8088"/>
                            <a:gd name="T41" fmla="*/ T40 w 866"/>
                            <a:gd name="T42" fmla="+- 0 422 261"/>
                            <a:gd name="T43" fmla="*/ 422 h 933"/>
                            <a:gd name="T44" fmla="+- 0 8347 8088"/>
                            <a:gd name="T45" fmla="*/ T44 w 866"/>
                            <a:gd name="T46" fmla="+- 0 339 261"/>
                            <a:gd name="T47" fmla="*/ 339 h 933"/>
                            <a:gd name="T48" fmla="+- 0 8475 8088"/>
                            <a:gd name="T49" fmla="*/ T48 w 866"/>
                            <a:gd name="T50" fmla="+- 0 294 261"/>
                            <a:gd name="T51" fmla="*/ 294 h 933"/>
                            <a:gd name="T52" fmla="+- 0 8610 8088"/>
                            <a:gd name="T53" fmla="*/ T52 w 866"/>
                            <a:gd name="T54" fmla="+- 0 291 261"/>
                            <a:gd name="T55" fmla="*/ 291 h 933"/>
                            <a:gd name="T56" fmla="+- 0 8742 8088"/>
                            <a:gd name="T57" fmla="*/ T56 w 866"/>
                            <a:gd name="T58" fmla="+- 0 329 261"/>
                            <a:gd name="T59" fmla="*/ 329 h 933"/>
                            <a:gd name="T60" fmla="+- 0 8869 8088"/>
                            <a:gd name="T61" fmla="*/ T60 w 866"/>
                            <a:gd name="T62" fmla="+- 0 419 261"/>
                            <a:gd name="T63" fmla="*/ 419 h 933"/>
                            <a:gd name="T64" fmla="+- 0 8954 8088"/>
                            <a:gd name="T65" fmla="*/ T64 w 866"/>
                            <a:gd name="T66" fmla="+- 0 484 261"/>
                            <a:gd name="T67" fmla="*/ 484 h 933"/>
                            <a:gd name="T68" fmla="+- 0 8856 8088"/>
                            <a:gd name="T69" fmla="*/ T68 w 866"/>
                            <a:gd name="T70" fmla="+- 0 370 261"/>
                            <a:gd name="T71" fmla="*/ 370 h 933"/>
                            <a:gd name="T72" fmla="+- 0 8733 8088"/>
                            <a:gd name="T73" fmla="*/ T72 w 866"/>
                            <a:gd name="T74" fmla="+- 0 295 261"/>
                            <a:gd name="T75" fmla="*/ 295 h 933"/>
                            <a:gd name="T76" fmla="+- 0 8594 8088"/>
                            <a:gd name="T77" fmla="*/ T76 w 866"/>
                            <a:gd name="T78" fmla="+- 0 262 261"/>
                            <a:gd name="T79" fmla="*/ 262 h 933"/>
                            <a:gd name="T80" fmla="+- 0 8450 8088"/>
                            <a:gd name="T81" fmla="*/ T80 w 866"/>
                            <a:gd name="T82" fmla="+- 0 272 261"/>
                            <a:gd name="T83" fmla="*/ 272 h 933"/>
                            <a:gd name="T84" fmla="+- 0 8311 8088"/>
                            <a:gd name="T85" fmla="*/ T84 w 866"/>
                            <a:gd name="T86" fmla="+- 0 328 261"/>
                            <a:gd name="T87" fmla="*/ 328 h 933"/>
                            <a:gd name="T88" fmla="+- 0 8197 8088"/>
                            <a:gd name="T89" fmla="*/ T88 w 866"/>
                            <a:gd name="T90" fmla="+- 0 426 261"/>
                            <a:gd name="T91" fmla="*/ 426 h 933"/>
                            <a:gd name="T92" fmla="+- 0 8122 8088"/>
                            <a:gd name="T93" fmla="*/ T92 w 866"/>
                            <a:gd name="T94" fmla="+- 0 549 261"/>
                            <a:gd name="T95" fmla="*/ 549 h 933"/>
                            <a:gd name="T96" fmla="+- 0 8089 8088"/>
                            <a:gd name="T97" fmla="*/ T96 w 866"/>
                            <a:gd name="T98" fmla="+- 0 688 261"/>
                            <a:gd name="T99" fmla="*/ 688 h 933"/>
                            <a:gd name="T100" fmla="+- 0 8099 8088"/>
                            <a:gd name="T101" fmla="*/ T100 w 866"/>
                            <a:gd name="T102" fmla="+- 0 832 261"/>
                            <a:gd name="T103" fmla="*/ 832 h 933"/>
                            <a:gd name="T104" fmla="+- 0 8155 8088"/>
                            <a:gd name="T105" fmla="*/ T104 w 866"/>
                            <a:gd name="T106" fmla="+- 0 971 261"/>
                            <a:gd name="T107" fmla="*/ 971 h 933"/>
                            <a:gd name="T108" fmla="+- 0 8253 8088"/>
                            <a:gd name="T109" fmla="*/ T108 w 866"/>
                            <a:gd name="T110" fmla="+- 0 1085 261"/>
                            <a:gd name="T111" fmla="*/ 1085 h 933"/>
                            <a:gd name="T112" fmla="+- 0 8376 8088"/>
                            <a:gd name="T113" fmla="*/ T112 w 866"/>
                            <a:gd name="T114" fmla="+- 0 1160 261"/>
                            <a:gd name="T115" fmla="*/ 1160 h 933"/>
                            <a:gd name="T116" fmla="+- 0 8515 8088"/>
                            <a:gd name="T117" fmla="*/ T116 w 866"/>
                            <a:gd name="T118" fmla="+- 0 1193 261"/>
                            <a:gd name="T119" fmla="*/ 1193 h 933"/>
                            <a:gd name="T120" fmla="+- 0 8659 8088"/>
                            <a:gd name="T121" fmla="*/ T120 w 866"/>
                            <a:gd name="T122" fmla="+- 0 1183 261"/>
                            <a:gd name="T123" fmla="*/ 1183 h 933"/>
                            <a:gd name="T124" fmla="+- 0 8798 8088"/>
                            <a:gd name="T125" fmla="*/ T124 w 866"/>
                            <a:gd name="T126" fmla="+- 0 1127 261"/>
                            <a:gd name="T127" fmla="*/ 1127 h 933"/>
                            <a:gd name="T128" fmla="+- 0 8950 8088"/>
                            <a:gd name="T129" fmla="*/ T128 w 866"/>
                            <a:gd name="T130" fmla="+- 0 977 261"/>
                            <a:gd name="T131" fmla="*/ 977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66" h="933">
                              <a:moveTo>
                                <a:pt x="829" y="716"/>
                              </a:moveTo>
                              <a:lnTo>
                                <a:pt x="784" y="772"/>
                              </a:lnTo>
                              <a:lnTo>
                                <a:pt x="732" y="818"/>
                              </a:lnTo>
                              <a:lnTo>
                                <a:pt x="674" y="855"/>
                              </a:lnTo>
                              <a:lnTo>
                                <a:pt x="612" y="882"/>
                              </a:lnTo>
                              <a:lnTo>
                                <a:pt x="547" y="899"/>
                              </a:lnTo>
                              <a:lnTo>
                                <a:pt x="479" y="907"/>
                              </a:lnTo>
                              <a:lnTo>
                                <a:pt x="411" y="903"/>
                              </a:lnTo>
                              <a:lnTo>
                                <a:pt x="344" y="890"/>
                              </a:lnTo>
                              <a:lnTo>
                                <a:pt x="279" y="865"/>
                              </a:lnTo>
                              <a:lnTo>
                                <a:pt x="217" y="829"/>
                              </a:lnTo>
                              <a:lnTo>
                                <a:pt x="161" y="784"/>
                              </a:lnTo>
                              <a:lnTo>
                                <a:pt x="115" y="732"/>
                              </a:lnTo>
                              <a:lnTo>
                                <a:pt x="78" y="674"/>
                              </a:lnTo>
                              <a:lnTo>
                                <a:pt x="51" y="612"/>
                              </a:lnTo>
                              <a:lnTo>
                                <a:pt x="34" y="546"/>
                              </a:lnTo>
                              <a:lnTo>
                                <a:pt x="27" y="479"/>
                              </a:lnTo>
                              <a:lnTo>
                                <a:pt x="30" y="411"/>
                              </a:lnTo>
                              <a:lnTo>
                                <a:pt x="44" y="344"/>
                              </a:lnTo>
                              <a:lnTo>
                                <a:pt x="68" y="279"/>
                              </a:lnTo>
                              <a:lnTo>
                                <a:pt x="104" y="217"/>
                              </a:lnTo>
                              <a:lnTo>
                                <a:pt x="149" y="161"/>
                              </a:lnTo>
                              <a:lnTo>
                                <a:pt x="202" y="115"/>
                              </a:lnTo>
                              <a:lnTo>
                                <a:pt x="259" y="78"/>
                              </a:lnTo>
                              <a:lnTo>
                                <a:pt x="322" y="51"/>
                              </a:lnTo>
                              <a:lnTo>
                                <a:pt x="387" y="33"/>
                              </a:lnTo>
                              <a:lnTo>
                                <a:pt x="454" y="26"/>
                              </a:lnTo>
                              <a:lnTo>
                                <a:pt x="522" y="30"/>
                              </a:lnTo>
                              <a:lnTo>
                                <a:pt x="589" y="43"/>
                              </a:lnTo>
                              <a:lnTo>
                                <a:pt x="654" y="68"/>
                              </a:lnTo>
                              <a:lnTo>
                                <a:pt x="716" y="104"/>
                              </a:lnTo>
                              <a:lnTo>
                                <a:pt x="781" y="158"/>
                              </a:lnTo>
                              <a:lnTo>
                                <a:pt x="834" y="223"/>
                              </a:lnTo>
                              <a:lnTo>
                                <a:pt x="866" y="223"/>
                              </a:lnTo>
                              <a:lnTo>
                                <a:pt x="821" y="161"/>
                              </a:lnTo>
                              <a:lnTo>
                                <a:pt x="768" y="109"/>
                              </a:lnTo>
                              <a:lnTo>
                                <a:pt x="709" y="67"/>
                              </a:lnTo>
                              <a:lnTo>
                                <a:pt x="645" y="34"/>
                              </a:lnTo>
                              <a:lnTo>
                                <a:pt x="577" y="12"/>
                              </a:lnTo>
                              <a:lnTo>
                                <a:pt x="506" y="1"/>
                              </a:lnTo>
                              <a:lnTo>
                                <a:pt x="434" y="0"/>
                              </a:lnTo>
                              <a:lnTo>
                                <a:pt x="362" y="11"/>
                              </a:lnTo>
                              <a:lnTo>
                                <a:pt x="291" y="33"/>
                              </a:lnTo>
                              <a:lnTo>
                                <a:pt x="223" y="67"/>
                              </a:lnTo>
                              <a:lnTo>
                                <a:pt x="162" y="112"/>
                              </a:lnTo>
                              <a:lnTo>
                                <a:pt x="109" y="165"/>
                              </a:lnTo>
                              <a:lnTo>
                                <a:pt x="67" y="224"/>
                              </a:lnTo>
                              <a:lnTo>
                                <a:pt x="34" y="288"/>
                              </a:lnTo>
                              <a:lnTo>
                                <a:pt x="12" y="356"/>
                              </a:lnTo>
                              <a:lnTo>
                                <a:pt x="1" y="427"/>
                              </a:lnTo>
                              <a:lnTo>
                                <a:pt x="0" y="499"/>
                              </a:lnTo>
                              <a:lnTo>
                                <a:pt x="11" y="571"/>
                              </a:lnTo>
                              <a:lnTo>
                                <a:pt x="33" y="642"/>
                              </a:lnTo>
                              <a:lnTo>
                                <a:pt x="67" y="710"/>
                              </a:lnTo>
                              <a:lnTo>
                                <a:pt x="112" y="771"/>
                              </a:lnTo>
                              <a:lnTo>
                                <a:pt x="165" y="824"/>
                              </a:lnTo>
                              <a:lnTo>
                                <a:pt x="224" y="866"/>
                              </a:lnTo>
                              <a:lnTo>
                                <a:pt x="288" y="899"/>
                              </a:lnTo>
                              <a:lnTo>
                                <a:pt x="356" y="921"/>
                              </a:lnTo>
                              <a:lnTo>
                                <a:pt x="427" y="932"/>
                              </a:lnTo>
                              <a:lnTo>
                                <a:pt x="499" y="933"/>
                              </a:lnTo>
                              <a:lnTo>
                                <a:pt x="571" y="922"/>
                              </a:lnTo>
                              <a:lnTo>
                                <a:pt x="642" y="900"/>
                              </a:lnTo>
                              <a:lnTo>
                                <a:pt x="710" y="866"/>
                              </a:lnTo>
                              <a:lnTo>
                                <a:pt x="794" y="800"/>
                              </a:lnTo>
                              <a:lnTo>
                                <a:pt x="862" y="716"/>
                              </a:lnTo>
                              <a:lnTo>
                                <a:pt x="829" y="716"/>
                              </a:lnTo>
                              <a:close/>
                            </a:path>
                          </a:pathLst>
                        </a:custGeom>
                        <a:noFill/>
                        <a:ln w="10478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4E80E" id="Gruppieren 1" o:spid="_x0000_s1026" style="position:absolute;margin-left:415.8pt;margin-top:-14.35pt;width:155.3pt;height:47.5pt;z-index:251658240;mso-position-horizontal-relative:page" coordorigin="8080,253" coordsize="3106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506;top:570;width:732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">
                <v:imagedata r:id="rId4" o:title=""/>
              </v:shape>
              <v:shape id="docshape3" o:spid="_x0000_s1028" style="position:absolute;left:9281;top:570;width:1094;height:295;visibility:visible;mso-wrap-style:square;v-text-anchor:top" coordsize="10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" path="m304,231r-228,l76,1,,1,,231r,64l304,295r,-64xm652,l341,r,60l341,120r,54l341,234r,60l652,294r,-60l417,234r,-60l652,174r,-54l417,120r,-60l652,60,652,xm1094,294r-32,-63l1033,175,971,56,951,17r,158l831,175,891,56r60,119l951,17,942,,840,,688,294r83,l803,231r176,l1010,294r84,xe" fillcolor="#010202" stroked="f">
                <v:path arrowok="t" o:connecttype="custom" o:connectlocs="304,802;76,802;76,572;0,572;0,802;0,866;304,866;304,802;652,571;341,571;341,631;341,691;341,745;341,805;341,865;652,865;652,805;417,805;417,745;652,745;652,691;417,691;417,631;652,631;652,571;1094,865;1062,802;1033,746;971,627;951,588;951,746;831,746;891,627;951,746;951,588;942,571;840,571;688,865;771,865;803,802;979,802;1010,865;1094,865" o:connectangles="0,0,0,0,0,0,0,0,0,0,0,0,0,0,0,0,0,0,0,0,0,0,0,0,0,0,0,0,0,0,0,0,0,0,0,0,0,0,0,0,0,0,0"/>
              </v:shape>
              <v:shape id="docshape4" o:spid="_x0000_s1029" type="#_x0000_t75" style="position:absolute;left:10412;top:570;width:344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">
                <v:imagedata r:id="rId5" o:title=""/>
              </v:shape>
              <v:shape id="docshape5" o:spid="_x0000_s1030" type="#_x0000_t75" style="position:absolute;left:10806;top:570;width:380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">
                <v:imagedata r:id="rId6" o:title=""/>
              </v:shape>
              <v:shape id="docshape6" o:spid="_x0000_s1031" style="position:absolute;left:8327;top:260;width:866;height:933;visibility:visible;mso-wrap-style:square;v-text-anchor:top" coordsize="866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" path="m433,l361,11,291,33,223,67r-62,45l109,165,67,224,34,288,12,356,,427r,72l11,571r22,71l67,710r45,61l164,824r60,42l288,899r68,22l427,932r72,1l571,922r71,-22l710,866r84,-66l861,716r-32,l784,772r-52,46l674,855r-62,27l546,899r-67,8l411,903,344,890,279,865,217,829,161,784,115,732,78,674,51,612,33,546,26,479r4,-68l43,344,68,279r36,-62l149,161r52,-46l259,78,321,51,387,33r67,-7l522,30r67,13l654,68r62,36l780,158r53,65l865,223,821,161,768,109,709,67,645,34,576,12,505,1,433,xe" fillcolor="#010202" stroked="f">
                <v:path arrowok="t" o:connecttype="custom" o:connectlocs="361,272;223,328;109,426;34,549;0,688;11,832;67,971;164,1085;288,1160;427,1193;571,1183;710,1127;861,977;784,1033;674,1116;546,1160;411,1164;279,1126;161,1045;78,935;33,807;30,672;68,540;149,422;259,339;387,294;522,291;654,329;780,419;865,484;768,370;645,295;505,262" o:connectangles="0,0,0,0,0,0,0,0,0,0,0,0,0,0,0,0,0,0,0,0,0,0,0,0,0,0,0,0,0,0,0,0,0"/>
              </v:shape>
              <v:shape id="docshape7" o:spid="_x0000_s1032" style="position:absolute;left:8327;top:260;width:866;height:933;visibility:visible;mso-wrap-style:square;v-text-anchor:top" coordsize="866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" path="m829,716r-45,56l732,818r-58,37l612,882r-66,17l479,907r-68,-4l344,890,279,865,217,829,161,784,115,732,78,674,51,612,33,546,26,479r4,-68l43,344,68,279r36,-62l149,161r52,-46l259,78,321,51,387,33r67,-7l522,30r67,13l654,68r62,36l780,158r53,65l865,223,821,161,768,109,709,67,645,34,576,12,505,1,433,,361,11,291,33,223,67r-62,45l109,165,67,224,34,288,12,356,,427r,72l11,571r22,71l67,710r45,61l164,824r60,42l288,899r68,22l427,932r72,1l571,922r71,-22l710,866r84,-66l861,716r-32,xe" filled="f" strokecolor="#010202" strokeweight=".29106mm">
                <v:path arrowok="t" o:connecttype="custom" o:connectlocs="784,1033;674,1116;546,1160;411,1164;279,1126;161,1045;78,935;33,807;30,672;68,540;149,422;259,339;387,294;522,291;654,329;780,419;865,484;768,370;645,295;505,262;361,272;223,328;109,426;34,549;0,688;11,832;67,971;164,1085;288,1160;427,1193;571,1183;710,1127;861,977" o:connectangles="0,0,0,0,0,0,0,0,0,0,0,0,0,0,0,0,0,0,0,0,0,0,0,0,0,0,0,0,0,0,0,0,0"/>
              </v:shape>
              <v:shape id="docshape8" o:spid="_x0000_s1033" style="position:absolute;left:8088;top:260;width:866;height:933;visibility:visible;mso-wrap-style:square;v-text-anchor:top" coordsize="866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" path="m434,l362,11,291,33,223,67r-61,45l109,165,67,224,34,288,12,356,1,427,,499r11,72l33,642r34,68l112,771r53,53l224,866r64,33l356,921r71,11l499,933r72,-11l642,900r68,-34l794,800r68,-84l829,716r-45,56l732,818r-58,37l612,882r-65,17l479,907r-68,-4l344,890,279,865,217,829,161,784,115,732,78,674,51,612,34,546,27,479r3,-68l44,344,68,279r36,-62l149,161r53,-46l259,78,322,51,387,33r67,-7l522,30r67,13l654,68r62,36l781,158r53,65l866,223,821,161,768,109,709,67,645,34,577,12,506,1,434,xe" fillcolor="#010202" stroked="f">
                <v:path arrowok="t" o:connecttype="custom" o:connectlocs="362,272;223,328;109,426;34,549;1,688;11,832;67,971;165,1085;288,1160;427,1193;571,1183;710,1127;862,977;784,1033;674,1116;547,1160;411,1164;279,1126;161,1045;78,935;34,807;30,672;68,540;149,422;259,339;387,294;522,291;654,329;781,419;866,484;768,370;645,295;506,262" o:connectangles="0,0,0,0,0,0,0,0,0,0,0,0,0,0,0,0,0,0,0,0,0,0,0,0,0,0,0,0,0,0,0,0,0"/>
              </v:shape>
              <v:shape id="docshape9" o:spid="_x0000_s1034" style="position:absolute;left:8088;top:260;width:866;height:933;visibility:visible;mso-wrap-style:square;v-text-anchor:top" coordsize="866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" path="m829,716r-45,56l732,818r-58,37l612,882r-65,17l479,907r-68,-4l344,890,279,865,217,829,161,784,115,732,78,674,51,612,34,546,27,479r3,-68l44,344,68,279r36,-62l149,161r53,-46l259,78,322,51,387,33r67,-7l522,30r67,13l654,68r62,36l781,158r53,65l866,223,821,161,768,109,709,67,645,34,577,12,506,1,434,,362,11,291,33,223,67r-61,45l109,165,67,224,34,288,12,356,1,427,,499r11,72l33,642r34,68l112,771r53,53l224,866r64,33l356,921r71,11l499,933r72,-11l642,900r68,-34l794,800r68,-84l829,716xe" filled="f" strokecolor="#010202" strokeweight=".29106mm">
                <v:path arrowok="t" o:connecttype="custom" o:connectlocs="784,1033;674,1116;547,1160;411,1164;279,1126;161,1045;78,935;34,807;30,672;68,540;149,422;259,339;387,294;522,291;654,329;781,419;866,484;768,370;645,295;506,262;362,272;223,328;109,426;34,549;1,688;11,832;67,971;165,1085;288,1160;427,1193;571,1183;710,1127;862,977" o:connectangles="0,0,0,0,0,0,0,0,0,0,0,0,0,0,0,0,0,0,0,0,0,0,0,0,0,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90EE6868"/>
    <w:name w:val="WWNum5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10CBD"/>
    <w:multiLevelType w:val="multilevel"/>
    <w:tmpl w:val="8BEED14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C455BF"/>
    <w:multiLevelType w:val="multilevel"/>
    <w:tmpl w:val="884C3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474956"/>
    <w:multiLevelType w:val="hybridMultilevel"/>
    <w:tmpl w:val="3D1256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47761"/>
    <w:multiLevelType w:val="hybridMultilevel"/>
    <w:tmpl w:val="29307BA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21C7A"/>
    <w:multiLevelType w:val="hybridMultilevel"/>
    <w:tmpl w:val="5BF078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B24A1"/>
    <w:multiLevelType w:val="multilevel"/>
    <w:tmpl w:val="1EA28FF2"/>
    <w:numStyleLink w:val="Formatvorlage1"/>
  </w:abstractNum>
  <w:abstractNum w:abstractNumId="7" w15:restartNumberingAfterBreak="0">
    <w:nsid w:val="4EAC6432"/>
    <w:multiLevelType w:val="multilevel"/>
    <w:tmpl w:val="1EA28FF2"/>
    <w:styleLink w:val="Formatvorlag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Listenabsatz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5B4B"/>
    <w:multiLevelType w:val="hybridMultilevel"/>
    <w:tmpl w:val="2C4CAE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4D3458"/>
    <w:multiLevelType w:val="hybridMultilevel"/>
    <w:tmpl w:val="975055BA"/>
    <w:lvl w:ilvl="0" w:tplc="E9D41D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983683">
    <w:abstractNumId w:val="6"/>
  </w:num>
  <w:num w:numId="2" w16cid:durableId="35084197">
    <w:abstractNumId w:val="7"/>
  </w:num>
  <w:num w:numId="3" w16cid:durableId="2113626530">
    <w:abstractNumId w:val="1"/>
  </w:num>
  <w:num w:numId="4" w16cid:durableId="507016957">
    <w:abstractNumId w:val="1"/>
  </w:num>
  <w:num w:numId="5" w16cid:durableId="231740759">
    <w:abstractNumId w:val="1"/>
  </w:num>
  <w:num w:numId="6" w16cid:durableId="1566260107">
    <w:abstractNumId w:val="1"/>
  </w:num>
  <w:num w:numId="7" w16cid:durableId="833448992">
    <w:abstractNumId w:val="1"/>
  </w:num>
  <w:num w:numId="8" w16cid:durableId="119685837">
    <w:abstractNumId w:val="4"/>
  </w:num>
  <w:num w:numId="9" w16cid:durableId="1643732013">
    <w:abstractNumId w:val="9"/>
  </w:num>
  <w:num w:numId="10" w16cid:durableId="1777403887">
    <w:abstractNumId w:val="8"/>
  </w:num>
  <w:num w:numId="11" w16cid:durableId="664094538">
    <w:abstractNumId w:val="0"/>
  </w:num>
  <w:num w:numId="12" w16cid:durableId="754782353">
    <w:abstractNumId w:val="5"/>
  </w:num>
  <w:num w:numId="13" w16cid:durableId="1335257658">
    <w:abstractNumId w:val="3"/>
  </w:num>
  <w:num w:numId="14" w16cid:durableId="10056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8Qrwbtdj9dRcP9p6XyZhuuxuvsjDsJuTjGR5gkUiYhIAT2rHb7+lt0CIBVkCUpXzBpvHh7FTswW9dEONLAz+Q==" w:salt="o8CYKJP3/CRP8tPNwszr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3"/>
    <w:rsid w:val="00015463"/>
    <w:rsid w:val="000367A2"/>
    <w:rsid w:val="000550DA"/>
    <w:rsid w:val="00066443"/>
    <w:rsid w:val="00095CC6"/>
    <w:rsid w:val="000A3A6B"/>
    <w:rsid w:val="000C5A15"/>
    <w:rsid w:val="000E028D"/>
    <w:rsid w:val="000F5566"/>
    <w:rsid w:val="00100A53"/>
    <w:rsid w:val="00103270"/>
    <w:rsid w:val="0015209A"/>
    <w:rsid w:val="00153696"/>
    <w:rsid w:val="00157816"/>
    <w:rsid w:val="001807A8"/>
    <w:rsid w:val="00183B0C"/>
    <w:rsid w:val="00190F71"/>
    <w:rsid w:val="001A1A63"/>
    <w:rsid w:val="001A2E6F"/>
    <w:rsid w:val="001B0546"/>
    <w:rsid w:val="001D4D8C"/>
    <w:rsid w:val="001E1191"/>
    <w:rsid w:val="0021444B"/>
    <w:rsid w:val="00227E2C"/>
    <w:rsid w:val="00234087"/>
    <w:rsid w:val="002560F6"/>
    <w:rsid w:val="002577B8"/>
    <w:rsid w:val="00263842"/>
    <w:rsid w:val="00270F42"/>
    <w:rsid w:val="00275BEA"/>
    <w:rsid w:val="0029159C"/>
    <w:rsid w:val="00314A97"/>
    <w:rsid w:val="0031589D"/>
    <w:rsid w:val="0032550A"/>
    <w:rsid w:val="00333BB7"/>
    <w:rsid w:val="00344436"/>
    <w:rsid w:val="00362A3A"/>
    <w:rsid w:val="003824F2"/>
    <w:rsid w:val="003A2A18"/>
    <w:rsid w:val="003E5CC9"/>
    <w:rsid w:val="004035DD"/>
    <w:rsid w:val="0042234E"/>
    <w:rsid w:val="00427CB9"/>
    <w:rsid w:val="00435806"/>
    <w:rsid w:val="004369B6"/>
    <w:rsid w:val="0044005C"/>
    <w:rsid w:val="00443C76"/>
    <w:rsid w:val="0045099F"/>
    <w:rsid w:val="00463E0F"/>
    <w:rsid w:val="004655EE"/>
    <w:rsid w:val="00471D17"/>
    <w:rsid w:val="004810C4"/>
    <w:rsid w:val="00492803"/>
    <w:rsid w:val="00496DC7"/>
    <w:rsid w:val="004A435C"/>
    <w:rsid w:val="004B59F2"/>
    <w:rsid w:val="004B6899"/>
    <w:rsid w:val="004C29B1"/>
    <w:rsid w:val="004C3315"/>
    <w:rsid w:val="004D3381"/>
    <w:rsid w:val="004D6F5B"/>
    <w:rsid w:val="004E6028"/>
    <w:rsid w:val="004F5FBF"/>
    <w:rsid w:val="005116FB"/>
    <w:rsid w:val="00540512"/>
    <w:rsid w:val="0054323F"/>
    <w:rsid w:val="00564D6E"/>
    <w:rsid w:val="00567CA0"/>
    <w:rsid w:val="00576531"/>
    <w:rsid w:val="00580753"/>
    <w:rsid w:val="005820F1"/>
    <w:rsid w:val="0058727B"/>
    <w:rsid w:val="005A12AC"/>
    <w:rsid w:val="005B6F6A"/>
    <w:rsid w:val="005E2BA5"/>
    <w:rsid w:val="006053F2"/>
    <w:rsid w:val="00613E06"/>
    <w:rsid w:val="00617882"/>
    <w:rsid w:val="00630B47"/>
    <w:rsid w:val="00652BFE"/>
    <w:rsid w:val="00657A0F"/>
    <w:rsid w:val="00673C1A"/>
    <w:rsid w:val="006755C8"/>
    <w:rsid w:val="00683FDE"/>
    <w:rsid w:val="0068406B"/>
    <w:rsid w:val="0069229F"/>
    <w:rsid w:val="006A58E1"/>
    <w:rsid w:val="006C4DEF"/>
    <w:rsid w:val="006C5CFB"/>
    <w:rsid w:val="006D3932"/>
    <w:rsid w:val="006D61F7"/>
    <w:rsid w:val="006E0B74"/>
    <w:rsid w:val="006E41E4"/>
    <w:rsid w:val="006E7267"/>
    <w:rsid w:val="006F1D26"/>
    <w:rsid w:val="0070019A"/>
    <w:rsid w:val="00700D6A"/>
    <w:rsid w:val="0071291D"/>
    <w:rsid w:val="00732AB3"/>
    <w:rsid w:val="007525DD"/>
    <w:rsid w:val="00773EDD"/>
    <w:rsid w:val="0077776A"/>
    <w:rsid w:val="007A6C48"/>
    <w:rsid w:val="007B0C1E"/>
    <w:rsid w:val="007B5726"/>
    <w:rsid w:val="007C4986"/>
    <w:rsid w:val="007F0F49"/>
    <w:rsid w:val="00806129"/>
    <w:rsid w:val="00806DA7"/>
    <w:rsid w:val="008278B8"/>
    <w:rsid w:val="00830C88"/>
    <w:rsid w:val="00832739"/>
    <w:rsid w:val="00840C9A"/>
    <w:rsid w:val="00841F65"/>
    <w:rsid w:val="00844BCC"/>
    <w:rsid w:val="008537D0"/>
    <w:rsid w:val="0087680D"/>
    <w:rsid w:val="00876ABB"/>
    <w:rsid w:val="008901FF"/>
    <w:rsid w:val="008A2ADF"/>
    <w:rsid w:val="00926988"/>
    <w:rsid w:val="009276F4"/>
    <w:rsid w:val="00930009"/>
    <w:rsid w:val="009343C0"/>
    <w:rsid w:val="00944A07"/>
    <w:rsid w:val="00954F6B"/>
    <w:rsid w:val="00957102"/>
    <w:rsid w:val="00971CAF"/>
    <w:rsid w:val="00986BE1"/>
    <w:rsid w:val="00991995"/>
    <w:rsid w:val="009A3526"/>
    <w:rsid w:val="009B335E"/>
    <w:rsid w:val="009D23A2"/>
    <w:rsid w:val="009E5154"/>
    <w:rsid w:val="009F1BCD"/>
    <w:rsid w:val="00A02DAB"/>
    <w:rsid w:val="00A31EEE"/>
    <w:rsid w:val="00A37F9E"/>
    <w:rsid w:val="00A53A3E"/>
    <w:rsid w:val="00A565D6"/>
    <w:rsid w:val="00A57DFC"/>
    <w:rsid w:val="00A776AD"/>
    <w:rsid w:val="00AA51A2"/>
    <w:rsid w:val="00AB614C"/>
    <w:rsid w:val="00AD3D89"/>
    <w:rsid w:val="00AE4B7E"/>
    <w:rsid w:val="00AE4CEF"/>
    <w:rsid w:val="00AF0947"/>
    <w:rsid w:val="00B02CBD"/>
    <w:rsid w:val="00B56D75"/>
    <w:rsid w:val="00B75174"/>
    <w:rsid w:val="00B76ACE"/>
    <w:rsid w:val="00B9253A"/>
    <w:rsid w:val="00B9294E"/>
    <w:rsid w:val="00BA3B15"/>
    <w:rsid w:val="00BB4DD0"/>
    <w:rsid w:val="00BB787F"/>
    <w:rsid w:val="00BC4D02"/>
    <w:rsid w:val="00BE6974"/>
    <w:rsid w:val="00C20458"/>
    <w:rsid w:val="00C27CC2"/>
    <w:rsid w:val="00C40434"/>
    <w:rsid w:val="00C40F8A"/>
    <w:rsid w:val="00C532EA"/>
    <w:rsid w:val="00C62C61"/>
    <w:rsid w:val="00C7603E"/>
    <w:rsid w:val="00CA2A5C"/>
    <w:rsid w:val="00CD31C0"/>
    <w:rsid w:val="00D416A8"/>
    <w:rsid w:val="00D435F6"/>
    <w:rsid w:val="00D6404A"/>
    <w:rsid w:val="00D653A1"/>
    <w:rsid w:val="00D6766D"/>
    <w:rsid w:val="00D872F1"/>
    <w:rsid w:val="00D87E09"/>
    <w:rsid w:val="00D925BB"/>
    <w:rsid w:val="00DA2E73"/>
    <w:rsid w:val="00DD1836"/>
    <w:rsid w:val="00DD36BC"/>
    <w:rsid w:val="00DD782A"/>
    <w:rsid w:val="00DF40BA"/>
    <w:rsid w:val="00E146DC"/>
    <w:rsid w:val="00E23FA3"/>
    <w:rsid w:val="00E35679"/>
    <w:rsid w:val="00E816B6"/>
    <w:rsid w:val="00E83872"/>
    <w:rsid w:val="00E91E9B"/>
    <w:rsid w:val="00EC6FA0"/>
    <w:rsid w:val="00EC7703"/>
    <w:rsid w:val="00ED2FA4"/>
    <w:rsid w:val="00EF5EED"/>
    <w:rsid w:val="00F00EE0"/>
    <w:rsid w:val="00F20F15"/>
    <w:rsid w:val="00F234A9"/>
    <w:rsid w:val="00F242D4"/>
    <w:rsid w:val="00F968DB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3FB09D"/>
  <w15:chartTrackingRefBased/>
  <w15:docId w15:val="{C7E4654E-0241-4127-BF7A-02D9F253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803"/>
    <w:pPr>
      <w:spacing w:after="120" w:line="240" w:lineRule="auto"/>
    </w:pPr>
    <w:rPr>
      <w:rFonts w:asciiTheme="minorHAnsi" w:hAnsiTheme="minorHAnsi" w:cstheme="minorBidi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2BFE"/>
    <w:pPr>
      <w:keepNext/>
      <w:keepLines/>
      <w:numPr>
        <w:numId w:val="7"/>
      </w:numPr>
      <w:spacing w:before="240"/>
      <w:outlineLvl w:val="0"/>
    </w:pPr>
    <w:rPr>
      <w:rFonts w:ascii="Roobert" w:eastAsiaTheme="majorEastAsia" w:hAnsi="Roobert" w:cstheme="majorBidi"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52BFE"/>
    <w:pPr>
      <w:keepNext/>
      <w:keepLines/>
      <w:numPr>
        <w:ilvl w:val="1"/>
        <w:numId w:val="3"/>
      </w:numPr>
      <w:spacing w:before="120"/>
      <w:ind w:left="748" w:hanging="578"/>
      <w:outlineLvl w:val="1"/>
    </w:pPr>
    <w:rPr>
      <w:rFonts w:ascii="Roobert" w:eastAsia="Times New Roman" w:hAnsi="Roobert" w:cstheme="majorBidi"/>
      <w:color w:val="2F5496" w:themeColor="accent1" w:themeShade="BF"/>
      <w:sz w:val="22"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5154"/>
    <w:pPr>
      <w:keepNext/>
      <w:keepLines/>
      <w:numPr>
        <w:ilvl w:val="2"/>
        <w:numId w:val="7"/>
      </w:numPr>
      <w:spacing w:before="120" w:after="80"/>
      <w:outlineLvl w:val="2"/>
    </w:pPr>
    <w:rPr>
      <w:rFonts w:eastAsiaTheme="majorEastAsia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515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515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515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515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515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515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inTabelle1">
    <w:name w:val="Liste in Tabelle 1"/>
    <w:basedOn w:val="Listenabsatz"/>
    <w:qFormat/>
    <w:rsid w:val="00613E06"/>
    <w:pPr>
      <w:spacing w:after="0"/>
      <w:ind w:left="337" w:hanging="219"/>
    </w:pPr>
  </w:style>
  <w:style w:type="paragraph" w:styleId="Listenabsatz">
    <w:name w:val="List Paragraph"/>
    <w:basedOn w:val="Standard"/>
    <w:uiPriority w:val="34"/>
    <w:qFormat/>
    <w:rsid w:val="009343C0"/>
    <w:pPr>
      <w:numPr>
        <w:ilvl w:val="1"/>
        <w:numId w:val="1"/>
      </w:numPr>
      <w:ind w:left="1134"/>
      <w:contextualSpacing/>
    </w:pPr>
  </w:style>
  <w:style w:type="numbering" w:customStyle="1" w:styleId="Formatvorlage1">
    <w:name w:val="Formatvorlage1"/>
    <w:basedOn w:val="KeineListe"/>
    <w:uiPriority w:val="99"/>
    <w:rsid w:val="00613E0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52BFE"/>
    <w:rPr>
      <w:rFonts w:ascii="Roobert" w:eastAsiaTheme="majorEastAsia" w:hAnsi="Roobert" w:cstheme="majorBidi"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52BFE"/>
    <w:rPr>
      <w:rFonts w:ascii="Roobert" w:eastAsia="Times New Roman" w:hAnsi="Roobert" w:cstheme="majorBidi"/>
      <w:color w:val="2F5496" w:themeColor="accent1" w:themeShade="BF"/>
      <w:sz w:val="22"/>
      <w:szCs w:val="22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43C0"/>
    <w:rPr>
      <w:rFonts w:ascii="Roobert" w:eastAsiaTheme="majorEastAsia" w:hAnsi="Roobert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43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43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43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43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343C0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3C0"/>
    <w:rPr>
      <w:rFonts w:ascii="Roobert" w:hAnsi="Roober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343C0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343C0"/>
    <w:rPr>
      <w:rFonts w:ascii="Roobert" w:hAnsi="Roobert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9343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3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43C0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560F6"/>
    <w:pPr>
      <w:spacing w:before="360" w:after="24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60F6"/>
    <w:rPr>
      <w:rFonts w:ascii="Roobert" w:eastAsiaTheme="majorEastAsia" w:hAnsi="Roobert" w:cstheme="majorBidi"/>
      <w:spacing w:val="-10"/>
      <w:kern w:val="28"/>
      <w:sz w:val="48"/>
      <w:szCs w:val="56"/>
    </w:rPr>
  </w:style>
  <w:style w:type="paragraph" w:customStyle="1" w:styleId="paragraph">
    <w:name w:val="paragraph"/>
    <w:basedOn w:val="Standard"/>
    <w:rsid w:val="004928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normaltextrun">
    <w:name w:val="normaltextrun"/>
    <w:basedOn w:val="Absatz-Standardschriftart"/>
    <w:rsid w:val="00492803"/>
  </w:style>
  <w:style w:type="table" w:styleId="Tabellenraster">
    <w:name w:val="Table Grid"/>
    <w:basedOn w:val="NormaleTabelle"/>
    <w:uiPriority w:val="39"/>
    <w:rsid w:val="00492803"/>
    <w:pPr>
      <w:spacing w:after="0" w:line="240" w:lineRule="auto"/>
    </w:pPr>
    <w:rPr>
      <w:rFonts w:asciiTheme="minorHAnsi" w:hAnsiTheme="minorHAnsi" w:cstheme="minorBid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F5FB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5FBF"/>
    <w:rPr>
      <w:rFonts w:asciiTheme="minorHAnsi" w:hAnsiTheme="minorHAnsi" w:cstheme="minorBidi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F5FB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4323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2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23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234E"/>
    <w:rPr>
      <w:rFonts w:asciiTheme="minorHAnsi" w:hAnsiTheme="minorHAnsi" w:cstheme="minorBid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2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234E"/>
    <w:rPr>
      <w:rFonts w:asciiTheme="minorHAnsi" w:hAnsiTheme="minorHAnsi" w:cstheme="minorBidi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elearn.swi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earn.swi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earn.sw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EARN-1306\OneDrive%20-%20EDUBERN\General\Organisation\Vorlagen\Word\BeLEARN%20-Berichte%20leer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07DFB8EC68443395DB12F06DC49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97B99-DED1-426D-BF97-F61331F40CEE}"/>
      </w:docPartPr>
      <w:docPartBody>
        <w:p w:rsidR="00EB4C3D" w:rsidRDefault="00FE04DC" w:rsidP="00FE04DC">
          <w:pPr>
            <w:pStyle w:val="9107DFB8EC68443395DB12F06DC49C70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B26F4F3A16124491869859F2CB3AC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4D0A2-FA0D-464B-8FB1-4C56AF56D7A4}"/>
      </w:docPartPr>
      <w:docPartBody>
        <w:p w:rsidR="00EB4C3D" w:rsidRDefault="00FE04DC" w:rsidP="00FE04DC">
          <w:pPr>
            <w:pStyle w:val="B26F4F3A16124491869859F2CB3ACE2B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45C431CC214740C28F26156A63889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8A55D-E19D-4BC1-B9BE-24B1A8D91834}"/>
      </w:docPartPr>
      <w:docPartBody>
        <w:p w:rsidR="00EB4C3D" w:rsidRDefault="00FE04DC" w:rsidP="00FE04DC">
          <w:pPr>
            <w:pStyle w:val="45C431CC214740C28F26156A63889CDC1"/>
          </w:pPr>
          <w:r w:rsidRPr="006E0B74">
            <w:rPr>
              <w:rStyle w:val="Platzhaltertext"/>
              <w:lang w:val="en-US"/>
            </w:rPr>
            <w:t>Klicken oder tippen Sie hier, um Text einzugeben.</w:t>
          </w:r>
        </w:p>
      </w:docPartBody>
    </w:docPart>
    <w:docPart>
      <w:docPartPr>
        <w:name w:val="F92629BF596540A982A09E060E915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9F85E-D835-468A-962C-25AE49BB573C}"/>
      </w:docPartPr>
      <w:docPartBody>
        <w:p w:rsidR="00EB4C3D" w:rsidRDefault="00FE04DC" w:rsidP="00FE04DC">
          <w:pPr>
            <w:pStyle w:val="F92629BF596540A982A09E060E915BD2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E35B8F76EF8D419FA84D468FD89B9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D4754-DA2E-4BCC-B87A-72E0956D04E0}"/>
      </w:docPartPr>
      <w:docPartBody>
        <w:p w:rsidR="00EB4C3D" w:rsidRDefault="00FE04DC" w:rsidP="00FE04DC">
          <w:pPr>
            <w:pStyle w:val="E35B8F76EF8D419FA84D468FD89B9BC4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BB195F98E36A4FB5AC1A052C78744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A5AE0-B42F-4722-95B3-928C18529B3D}"/>
      </w:docPartPr>
      <w:docPartBody>
        <w:p w:rsidR="00EB4C3D" w:rsidRDefault="00FE04DC" w:rsidP="00FE04DC">
          <w:pPr>
            <w:pStyle w:val="BB195F98E36A4FB5AC1A052C78744A26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44394DBE6433459D9C3C2917F0EBF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4D1DF-C0D6-463E-B8A1-7589463B15EE}"/>
      </w:docPartPr>
      <w:docPartBody>
        <w:p w:rsidR="00EB4C3D" w:rsidRDefault="00FE04DC" w:rsidP="00FE04DC">
          <w:pPr>
            <w:pStyle w:val="44394DBE6433459D9C3C2917F0EBF2431"/>
          </w:pPr>
          <w:r w:rsidRPr="006E0B74">
            <w:rPr>
              <w:rStyle w:val="Platzhaltertext"/>
              <w:lang w:val="en-US"/>
            </w:rPr>
            <w:t>Klicken oder tippen Sie hier, um Text einzugeben.</w:t>
          </w:r>
        </w:p>
      </w:docPartBody>
    </w:docPart>
    <w:docPart>
      <w:docPartPr>
        <w:name w:val="6C4AB4DDD01C4C7395E6FDCB14CDA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6EE88-26A8-4CE5-8894-6B7C1D9F93E4}"/>
      </w:docPartPr>
      <w:docPartBody>
        <w:p w:rsidR="00EB4C3D" w:rsidRDefault="00FE04DC" w:rsidP="00FE04DC">
          <w:pPr>
            <w:pStyle w:val="6C4AB4DDD01C4C7395E6FDCB14CDA38E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69A2DF5A0CEF45C1A7D3520AB0F46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17667-7D7C-4CBA-8AD8-5B3B31F24745}"/>
      </w:docPartPr>
      <w:docPartBody>
        <w:p w:rsidR="00EB4C3D" w:rsidRDefault="00FE04DC" w:rsidP="00FE04DC">
          <w:pPr>
            <w:pStyle w:val="69A2DF5A0CEF45C1A7D3520AB0F4620C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9854DF78A9E947DBA48C40FCBDEE1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87694-65EF-4336-9E74-D0ACEB206730}"/>
      </w:docPartPr>
      <w:docPartBody>
        <w:p w:rsidR="00EB4C3D" w:rsidRDefault="00FE04DC" w:rsidP="00FE04DC">
          <w:pPr>
            <w:pStyle w:val="9854DF78A9E947DBA48C40FCBDEE109E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9ECE6652698948F4854670AE6AD55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CCCD8-61A7-41B0-BFBB-EDD494D95FD2}"/>
      </w:docPartPr>
      <w:docPartBody>
        <w:p w:rsidR="00EB4C3D" w:rsidRDefault="00FE04DC" w:rsidP="00FE04DC">
          <w:pPr>
            <w:pStyle w:val="9ECE6652698948F4854670AE6AD55756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401EED9E987C4E21AEC66BD83DF93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1648B-9752-45FC-95C7-5D771D04D38C}"/>
      </w:docPartPr>
      <w:docPartBody>
        <w:p w:rsidR="00EB4C3D" w:rsidRDefault="00FE04DC" w:rsidP="00FE04DC">
          <w:pPr>
            <w:pStyle w:val="401EED9E987C4E21AEC66BD83DF93775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8107EB125FA743CE94833B65FCC4E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B730B-16D3-49A6-BD9B-17B8C98F8B03}"/>
      </w:docPartPr>
      <w:docPartBody>
        <w:p w:rsidR="00EB4C3D" w:rsidRDefault="00FE04DC" w:rsidP="00FE04DC">
          <w:pPr>
            <w:pStyle w:val="8107EB125FA743CE94833B65FCC4E49C1"/>
          </w:pPr>
          <w:r w:rsidRPr="006E0B74">
            <w:rPr>
              <w:rStyle w:val="Platzhaltertext"/>
              <w:lang w:val="en-US"/>
            </w:rPr>
            <w:t>Klicken oder tippen Sie hier, um Text einzugeben.</w:t>
          </w:r>
        </w:p>
      </w:docPartBody>
    </w:docPart>
    <w:docPart>
      <w:docPartPr>
        <w:name w:val="35E109CB46BD414B9A3CD712655A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98737-0730-4279-98DF-D9D55411711A}"/>
      </w:docPartPr>
      <w:docPartBody>
        <w:p w:rsidR="00EB4C3D" w:rsidRDefault="00FE04DC" w:rsidP="00FE04DC">
          <w:pPr>
            <w:pStyle w:val="35E109CB46BD414B9A3CD712655A088C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7C0DDB21F01F486DAAA2140DBD0E7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93107-DDF2-45FE-9890-EF27CFD22DFB}"/>
      </w:docPartPr>
      <w:docPartBody>
        <w:p w:rsidR="00EB4C3D" w:rsidRDefault="00FE04DC" w:rsidP="00FE04DC">
          <w:pPr>
            <w:pStyle w:val="7C0DDB21F01F486DAAA2140DBD0E7AC5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26D276D777B54D2A868B6C7AE06CC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44373-C929-4818-83F7-9EAE2FD210EE}"/>
      </w:docPartPr>
      <w:docPartBody>
        <w:p w:rsidR="00EB4C3D" w:rsidRDefault="00FE04DC" w:rsidP="00FE04DC">
          <w:pPr>
            <w:pStyle w:val="26D276D777B54D2A868B6C7AE06CCE341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AC509B3FB2D94DE8A84060FBC9863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FF77A-4427-4C5A-8108-B5D84C8BA6BA}"/>
      </w:docPartPr>
      <w:docPartBody>
        <w:p w:rsidR="00EB4C3D" w:rsidRDefault="00FE04DC" w:rsidP="00FE04DC">
          <w:pPr>
            <w:pStyle w:val="AC509B3FB2D94DE8A84060FBC9863D941"/>
          </w:pPr>
          <w:r w:rsidRPr="006E0B74">
            <w:rPr>
              <w:rStyle w:val="Platzhaltertext"/>
              <w:lang w:val="en-US"/>
            </w:rPr>
            <w:t>Klicken oder tippen Sie hier, um Text einzugeben.</w:t>
          </w:r>
        </w:p>
      </w:docPartBody>
    </w:docPart>
    <w:docPart>
      <w:docPartPr>
        <w:name w:val="D982B76DF2EA481E8F48A61F26ADD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8B990-A0DF-45DA-97E2-7C0728032F8E}"/>
      </w:docPartPr>
      <w:docPartBody>
        <w:p w:rsidR="00EB4C3D" w:rsidRDefault="00FE04DC" w:rsidP="00FE04DC">
          <w:pPr>
            <w:pStyle w:val="D982B76DF2EA481E8F48A61F26ADDF91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CF360CCEFA4413BEB83CF388457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01D32-16B4-4031-AF55-D5E0050F0F04}"/>
      </w:docPartPr>
      <w:docPartBody>
        <w:p w:rsidR="00EB4C3D" w:rsidRDefault="00FE04DC" w:rsidP="00FE04DC">
          <w:pPr>
            <w:pStyle w:val="49CF360CCEFA4413BEB83CF388457CFE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2B2CB6634C49448DD08C8C5E6DD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ADDD0-27B5-49E6-A547-9037EF6B021C}"/>
      </w:docPartPr>
      <w:docPartBody>
        <w:p w:rsidR="00EB4C3D" w:rsidRDefault="00FE04DC" w:rsidP="00FE04DC">
          <w:pPr>
            <w:pStyle w:val="0E2B2CB6634C49448DD08C8C5E6DD786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924FC40B24646BC77BCAC0DE6C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78A1B-591E-4A0C-8828-199B64EA5773}"/>
      </w:docPartPr>
      <w:docPartBody>
        <w:p w:rsidR="00EB4C3D" w:rsidRDefault="00FE04DC" w:rsidP="00FE04DC">
          <w:pPr>
            <w:pStyle w:val="11B924FC40B24646BC77BCAC0DE6C8DC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CB545F61F4E3ABC36CCB6325FA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DEEC3-1C40-4821-A810-405126D1C457}"/>
      </w:docPartPr>
      <w:docPartBody>
        <w:p w:rsidR="00EB4C3D" w:rsidRDefault="00FE04DC" w:rsidP="00FE04DC">
          <w:pPr>
            <w:pStyle w:val="B5ECB545F61F4E3ABC36CCB6325FA977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D140C6CC6C49358018B5B04470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F73B7-4B31-407B-BD0C-2202D7C7CE05}"/>
      </w:docPartPr>
      <w:docPartBody>
        <w:p w:rsidR="00EB4C3D" w:rsidRDefault="00FE04DC" w:rsidP="00FE04DC">
          <w:pPr>
            <w:pStyle w:val="57D140C6CC6C49358018B5B044700F8A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D6937614345648786ACE5D38AD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BEC6B-C845-4EBB-B835-F1E1DA0E0903}"/>
      </w:docPartPr>
      <w:docPartBody>
        <w:p w:rsidR="00EB4C3D" w:rsidRDefault="00FE04DC" w:rsidP="00FE04DC">
          <w:pPr>
            <w:pStyle w:val="3D8D6937614345648786ACE5D38ADB7C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41D4094E514AB7BC62EF93940C7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FA90-25F7-4347-8824-63621A4474F3}"/>
      </w:docPartPr>
      <w:docPartBody>
        <w:p w:rsidR="00EB4C3D" w:rsidRDefault="00FE04DC" w:rsidP="00FE04DC">
          <w:pPr>
            <w:pStyle w:val="7241D4094E514AB7BC62EF93940C7F6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6CF1ACEAD40F699F8BD0B123B8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0614E-F29C-409F-9BBE-7D821A18183A}"/>
      </w:docPartPr>
      <w:docPartBody>
        <w:p w:rsidR="00EB4C3D" w:rsidRDefault="00FE04DC" w:rsidP="00FE04DC">
          <w:pPr>
            <w:pStyle w:val="01F6CF1ACEAD40F699F8BD0B123B8120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31A2866804C7EBAB4E812E3BA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72021-4910-45C0-9FD4-51148CC94F0C}"/>
      </w:docPartPr>
      <w:docPartBody>
        <w:p w:rsidR="00EB4C3D" w:rsidRDefault="00FE04DC" w:rsidP="00FE04DC">
          <w:pPr>
            <w:pStyle w:val="31F31A2866804C7EBAB4E812E3BA470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2D40C2CD5415AA7562CEB6450A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BAA84-A0A4-4C55-A0D6-CA6B8CC9F822}"/>
      </w:docPartPr>
      <w:docPartBody>
        <w:p w:rsidR="00EB4C3D" w:rsidRDefault="00FE04DC" w:rsidP="00FE04DC">
          <w:pPr>
            <w:pStyle w:val="0C52D40C2CD5415AA7562CEB6450AC98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B72B172744571BC8F91A43A894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AC491-D7A2-4DAD-84CD-81FD94DCEF24}"/>
      </w:docPartPr>
      <w:docPartBody>
        <w:p w:rsidR="00EB4C3D" w:rsidRDefault="00FE04DC" w:rsidP="00FE04DC">
          <w:pPr>
            <w:pStyle w:val="00FB72B172744571BC8F91A43A894E08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84CA733B224B238686C025A6D0B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D25CB-FF96-48DD-B0DD-D75A5090C7DE}"/>
      </w:docPartPr>
      <w:docPartBody>
        <w:p w:rsidR="00EB4C3D" w:rsidRDefault="00FE04DC" w:rsidP="00FE04DC">
          <w:pPr>
            <w:pStyle w:val="2784CA733B224B238686C025A6D0B47E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3A7F23162241A6B868FBCC739B3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57FF1-1736-4048-8D14-79434AE8E2DE}"/>
      </w:docPartPr>
      <w:docPartBody>
        <w:p w:rsidR="00EB4C3D" w:rsidRDefault="00FE04DC" w:rsidP="00FE04DC">
          <w:pPr>
            <w:pStyle w:val="123A7F23162241A6B868FBCC739B3856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87C40864114AC186031B1B79054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CF7A-F0CD-44A3-B31B-03E9C0C3CF3C}"/>
      </w:docPartPr>
      <w:docPartBody>
        <w:p w:rsidR="00EB4C3D" w:rsidRDefault="00FE04DC" w:rsidP="00FE04DC">
          <w:pPr>
            <w:pStyle w:val="DE87C40864114AC186031B1B79054DEF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27950F17B4DB9ACB693DCA4446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B337F-168B-4B53-BC7E-32C2411CF3B8}"/>
      </w:docPartPr>
      <w:docPartBody>
        <w:p w:rsidR="00EB4C3D" w:rsidRDefault="00FE04DC" w:rsidP="00FE04DC">
          <w:pPr>
            <w:pStyle w:val="30E27950F17B4DB9ACB693DCA444676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5F59DACE4E4764B027FF9FE3ED6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9FA7B-D885-46A9-96B2-7C7ED4D18E83}"/>
      </w:docPartPr>
      <w:docPartBody>
        <w:p w:rsidR="00EB4C3D" w:rsidRDefault="00FE04DC" w:rsidP="00FE04DC">
          <w:pPr>
            <w:pStyle w:val="B85F59DACE4E4764B027FF9FE3ED64F6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676AF5624F42B29886AEC684C92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ACA18-6952-4B7B-8C90-285B5AEE8310}"/>
      </w:docPartPr>
      <w:docPartBody>
        <w:p w:rsidR="00EB4C3D" w:rsidRDefault="00FE04DC" w:rsidP="00FE04DC">
          <w:pPr>
            <w:pStyle w:val="04676AF5624F42B29886AEC684C92E95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EA3C9E0D074061B83680EE86778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7DD10-21E6-45D3-BED5-1FE06737FC20}"/>
      </w:docPartPr>
      <w:docPartBody>
        <w:p w:rsidR="00EB4C3D" w:rsidRDefault="00FE04DC" w:rsidP="00FE04DC">
          <w:pPr>
            <w:pStyle w:val="D1EA3C9E0D074061B83680EE86778888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12432B0ABD4E8A981A9F65D415F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E608E-2ACB-4A8B-B9B4-554914E5163C}"/>
      </w:docPartPr>
      <w:docPartBody>
        <w:p w:rsidR="00EB4C3D" w:rsidRDefault="00FE04DC" w:rsidP="00FE04DC">
          <w:pPr>
            <w:pStyle w:val="4012432B0ABD4E8A981A9F65D415F5FC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031213678A42BC8425A75C13B1B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8933E-E9B6-4E7A-BC39-506F90B3409E}"/>
      </w:docPartPr>
      <w:docPartBody>
        <w:p w:rsidR="00EB4C3D" w:rsidRDefault="00FE04DC" w:rsidP="00FE04DC">
          <w:pPr>
            <w:pStyle w:val="BD031213678A42BC8425A75C13B1B84B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4468E4F24D4436AB7556D2C9ED6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47082-3454-4D40-BB8F-F0CB1DE4E171}"/>
      </w:docPartPr>
      <w:docPartBody>
        <w:p w:rsidR="00EB4C3D" w:rsidRDefault="00FE04DC" w:rsidP="00FE04DC">
          <w:pPr>
            <w:pStyle w:val="DE4468E4F24D4436AB7556D2C9ED6BA1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9C8AEE936464D85B0F2302282A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C0BCE-6E3C-4E88-82D2-F6FD649292D6}"/>
      </w:docPartPr>
      <w:docPartBody>
        <w:p w:rsidR="00EB4C3D" w:rsidRDefault="00FE04DC" w:rsidP="00FE04DC">
          <w:pPr>
            <w:pStyle w:val="9F09C8AEE936464D85B0F2302282A4A8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E208B084745C98A2ADE2DDB55E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07E32-BC62-49B8-A37B-1DE7BEA0C710}"/>
      </w:docPartPr>
      <w:docPartBody>
        <w:p w:rsidR="00EB4C3D" w:rsidRDefault="00FE04DC" w:rsidP="00FE04DC">
          <w:pPr>
            <w:pStyle w:val="FC5E208B084745C98A2ADE2DDB55EC0D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77CA9CBD0F43F49DFDA6E30E882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8B689-F4E4-47FE-ADC0-314EFD38DB8C}"/>
      </w:docPartPr>
      <w:docPartBody>
        <w:p w:rsidR="00EB4C3D" w:rsidRDefault="00FE04DC" w:rsidP="00FE04DC">
          <w:pPr>
            <w:pStyle w:val="EA77CA9CBD0F43F49DFDA6E30E882F92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1A10E8006419E91CF9F548EB7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5860D-BD54-4FF7-88B6-C13B65C94FC0}"/>
      </w:docPartPr>
      <w:docPartBody>
        <w:p w:rsidR="00EB4C3D" w:rsidRDefault="00FE04DC" w:rsidP="00FE04DC">
          <w:pPr>
            <w:pStyle w:val="2EC1A10E8006419E91CF9F548EB76560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BF23A258ED42179815A8E44D1C2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288EC-7A1C-4D56-8E14-60A1C7E6DF07}"/>
      </w:docPartPr>
      <w:docPartBody>
        <w:p w:rsidR="00EB4C3D" w:rsidRDefault="00FE04DC" w:rsidP="00FE04DC">
          <w:pPr>
            <w:pStyle w:val="8EBF23A258ED42179815A8E44D1C2963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476F4F44EE4F1280E17BD799667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CD8D1-F253-4FF0-9319-36452D885289}"/>
      </w:docPartPr>
      <w:docPartBody>
        <w:p w:rsidR="00FE04DC" w:rsidRDefault="00FE04DC" w:rsidP="00FE04DC">
          <w:pPr>
            <w:pStyle w:val="76476F4F44EE4F1280E17BD799667294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22B907F6D44FED90D43AA3C6491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5C2B-A428-4A5B-8717-4CCA5EEB3869}"/>
      </w:docPartPr>
      <w:docPartBody>
        <w:p w:rsidR="00FE04DC" w:rsidRDefault="00FE04DC" w:rsidP="00FE04DC">
          <w:pPr>
            <w:pStyle w:val="AA22B907F6D44FED90D43AA3C6491CC8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6499900BA4277A9C00D133865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DAC70-D140-4819-800D-8C4A79BC4CA4}"/>
      </w:docPartPr>
      <w:docPartBody>
        <w:p w:rsidR="00FE04DC" w:rsidRDefault="00FE04DC" w:rsidP="00FE04DC">
          <w:pPr>
            <w:pStyle w:val="69C6499900BA4277A9C00D133865C7D3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76D8D739B5475582C51920CCD60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1E162-8410-4725-BF90-4810768BD763}"/>
      </w:docPartPr>
      <w:docPartBody>
        <w:p w:rsidR="00FE04DC" w:rsidRDefault="00FE04DC" w:rsidP="00FE04DC">
          <w:pPr>
            <w:pStyle w:val="AE76D8D739B5475582C51920CCD6032A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02607045CD4AB4A77EEBB280409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1D967-D67D-4D9E-B312-32741A25AA19}"/>
      </w:docPartPr>
      <w:docPartBody>
        <w:p w:rsidR="00FE04DC" w:rsidRDefault="00FE04DC" w:rsidP="00FE04DC">
          <w:pPr>
            <w:pStyle w:val="6102607045CD4AB4A77EEBB28040901E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97497E418A4FE7B0780BE1630E9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8F8D1-9847-4D45-B58B-8C5A7A11C09A}"/>
      </w:docPartPr>
      <w:docPartBody>
        <w:p w:rsidR="00FE04DC" w:rsidRDefault="00FE04DC" w:rsidP="00FE04DC">
          <w:pPr>
            <w:pStyle w:val="8697497E418A4FE7B0780BE1630E9C63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59BF3F5F284E518D9F99EF3C77E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67FB4-84FA-4577-85A1-6EE36A3DEDC9}"/>
      </w:docPartPr>
      <w:docPartBody>
        <w:p w:rsidR="00FE04DC" w:rsidRDefault="00FE04DC" w:rsidP="00FE04DC">
          <w:pPr>
            <w:pStyle w:val="8059BF3F5F284E518D9F99EF3C77ED75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0720DAEE4C44528204DE43362C8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71213-6028-462B-B84C-7831E455E80F}"/>
      </w:docPartPr>
      <w:docPartBody>
        <w:p w:rsidR="00FE04DC" w:rsidRDefault="00FE04DC" w:rsidP="00FE04DC">
          <w:pPr>
            <w:pStyle w:val="610720DAEE4C44528204DE43362C8883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948B74564490281F35EFD977D5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FC0C1-FB8F-475C-999D-ADA2A7C7C102}"/>
      </w:docPartPr>
      <w:docPartBody>
        <w:p w:rsidR="00FE04DC" w:rsidRDefault="00FE04DC" w:rsidP="00FE04DC">
          <w:pPr>
            <w:pStyle w:val="0A6948B74564490281F35EFD977D587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D6ED77A52F4621AE25B4EA51632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ABE53-6E25-424A-9D5D-6653787B686B}"/>
      </w:docPartPr>
      <w:docPartBody>
        <w:p w:rsidR="00FE04DC" w:rsidRDefault="00FE04DC" w:rsidP="00FE04DC">
          <w:pPr>
            <w:pStyle w:val="E8D6ED77A52F4621AE25B4EA516326CC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5F1604B534A69BCF3F1C8AD433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8E85C-001B-4172-9AEF-EC6589F5104F}"/>
      </w:docPartPr>
      <w:docPartBody>
        <w:p w:rsidR="00FE04DC" w:rsidRDefault="00FE04DC" w:rsidP="00FE04DC">
          <w:pPr>
            <w:pStyle w:val="36C5F1604B534A69BCF3F1C8AD4330E3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7D6F228E745FBBD836B0ACCA65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0537F-4574-4B25-985F-E270422A2D75}"/>
      </w:docPartPr>
      <w:docPartBody>
        <w:p w:rsidR="00FE04DC" w:rsidRDefault="00FE04DC" w:rsidP="00FE04DC">
          <w:pPr>
            <w:pStyle w:val="2CD7D6F228E745FBBD836B0ACCA65CD7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B9DDDDB5148C892E40AE67164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1C3BD-6567-4F98-BEB3-0D17087518B4}"/>
      </w:docPartPr>
      <w:docPartBody>
        <w:p w:rsidR="00FE04DC" w:rsidRDefault="00FE04DC" w:rsidP="00FE04DC">
          <w:pPr>
            <w:pStyle w:val="957B9DDDDB5148C892E40AE67164833D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B60009755D4439A33699C370787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23163-D028-4877-9AD1-E47F5063D5AC}"/>
      </w:docPartPr>
      <w:docPartBody>
        <w:p w:rsidR="00FE04DC" w:rsidRDefault="00FE04DC" w:rsidP="00FE04DC">
          <w:pPr>
            <w:pStyle w:val="45B60009755D4439A33699C3707874C1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A546226A44457A17DDEC06881B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1AD49-B421-4006-84F5-40F34DCC2C47}"/>
      </w:docPartPr>
      <w:docPartBody>
        <w:p w:rsidR="00FE04DC" w:rsidRDefault="00FE04DC" w:rsidP="00FE04DC">
          <w:pPr>
            <w:pStyle w:val="1E2A546226A44457A17DDEC06881BA2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0679D5D32F4EE79B1F996CA014A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058-F688-42CD-AFF2-F069C91BC95B}"/>
      </w:docPartPr>
      <w:docPartBody>
        <w:p w:rsidR="00FE04DC" w:rsidRDefault="00FE04DC" w:rsidP="00FE04DC">
          <w:pPr>
            <w:pStyle w:val="B60679D5D32F4EE79B1F996CA014A89C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4ED32D1A74BCEBA4478913A6B5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287CB-36D0-4E81-94C8-A1F9A4E576CF}"/>
      </w:docPartPr>
      <w:docPartBody>
        <w:p w:rsidR="00FE04DC" w:rsidRDefault="00FE04DC" w:rsidP="00FE04DC">
          <w:pPr>
            <w:pStyle w:val="2894ED32D1A74BCEBA4478913A6B5855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E47F70AAA94C19A68F043D761E7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492D7-8E4A-4476-A323-9501A60CC685}"/>
      </w:docPartPr>
      <w:docPartBody>
        <w:p w:rsidR="00FE04DC" w:rsidRDefault="00FE04DC" w:rsidP="00FE04DC">
          <w:pPr>
            <w:pStyle w:val="1DE47F70AAA94C19A68F043D761E7306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670FB8B97348F0954EDFB555BFD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A24EC-8FC8-4E11-8A50-E381DA694292}"/>
      </w:docPartPr>
      <w:docPartBody>
        <w:p w:rsidR="00FE04DC" w:rsidRDefault="00FE04DC" w:rsidP="00FE04DC">
          <w:pPr>
            <w:pStyle w:val="EE670FB8B97348F0954EDFB555BFDC5D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75128080C46489159C1A01F2EA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7A8AE-93E1-4885-8B44-8E11E6E2FBD9}"/>
      </w:docPartPr>
      <w:docPartBody>
        <w:p w:rsidR="00FE04DC" w:rsidRDefault="00FE04DC" w:rsidP="00FE04DC">
          <w:pPr>
            <w:pStyle w:val="AD675128080C46489159C1A01F2EA087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84048E95C243E8AFDC02F0D26DF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33B91-33C7-4512-AA5A-7962102E5B8B}"/>
      </w:docPartPr>
      <w:docPartBody>
        <w:p w:rsidR="00FE04DC" w:rsidRDefault="00FE04DC" w:rsidP="00FE04DC">
          <w:pPr>
            <w:pStyle w:val="0A84048E95C243E8AFDC02F0D26DFC73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00421A5C4C4A448AF67EDC71BE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8586A-6EF6-407C-8A8B-FF90D9CC5EE1}"/>
      </w:docPartPr>
      <w:docPartBody>
        <w:p w:rsidR="00FE04DC" w:rsidRDefault="00FE04DC" w:rsidP="00FE04DC">
          <w:pPr>
            <w:pStyle w:val="4900421A5C4C4A448AF67EDC71BEFBAA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70A69D69C94508BEE89C3BDFA2B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BB05A-CF5D-47DF-B06D-ABA3D1EC0EDF}"/>
      </w:docPartPr>
      <w:docPartBody>
        <w:p w:rsidR="00FE04DC" w:rsidRDefault="00FE04DC" w:rsidP="00FE04DC">
          <w:pPr>
            <w:pStyle w:val="3970A69D69C94508BEE89C3BDFA2B79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49A7EEC732462CA022B941DE2B4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CA1B2-8F59-4CAE-8964-2494F1B6A9B1}"/>
      </w:docPartPr>
      <w:docPartBody>
        <w:p w:rsidR="00FE04DC" w:rsidRDefault="00FE04DC" w:rsidP="00FE04DC">
          <w:pPr>
            <w:pStyle w:val="4649A7EEC732462CA022B941DE2B4BDE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DA5E31F317489781AD9BAE63E95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2AA0F-C9C4-4701-8D05-AEDB3D8CCDFB}"/>
      </w:docPartPr>
      <w:docPartBody>
        <w:p w:rsidR="00FE04DC" w:rsidRDefault="00FE04DC" w:rsidP="00FE04DC">
          <w:pPr>
            <w:pStyle w:val="71DA5E31F317489781AD9BAE63E9535D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DA85D5311FF547ECAC1221157E715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141F7-A15F-4C99-B7E8-1860C821CC3F}"/>
      </w:docPartPr>
      <w:docPartBody>
        <w:p w:rsidR="00FE04DC" w:rsidRDefault="00FE04DC" w:rsidP="00FE04DC">
          <w:pPr>
            <w:pStyle w:val="DA85D5311FF547ECAC1221157E7158C4"/>
          </w:pPr>
          <w:r w:rsidRPr="006E0B74">
            <w:rPr>
              <w:rStyle w:val="Platzhaltertext"/>
              <w:lang w:val="en-US"/>
            </w:rPr>
            <w:t>Klicken oder tippen Sie hier, um Text einzugeben.</w:t>
          </w:r>
        </w:p>
      </w:docPartBody>
    </w:docPart>
    <w:docPart>
      <w:docPartPr>
        <w:name w:val="77F0A59FDC1344788E6CC0021067F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5C50E-9F70-4530-A145-DC44AFA6C1FF}"/>
      </w:docPartPr>
      <w:docPartBody>
        <w:p w:rsidR="00FE04DC" w:rsidRDefault="00FE04DC" w:rsidP="00FE04DC">
          <w:pPr>
            <w:pStyle w:val="77F0A59FDC1344788E6CC0021067FA6F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255537886D5742A7A936E4AB7A7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C3A79-89A1-4530-87EA-3A4F14A00F54}"/>
      </w:docPartPr>
      <w:docPartBody>
        <w:p w:rsidR="00FE04DC" w:rsidRDefault="00FE04DC" w:rsidP="00FE04DC">
          <w:pPr>
            <w:pStyle w:val="255537886D5742A7A936E4AB7A78B3D2"/>
          </w:pPr>
          <w:r w:rsidRPr="00D653A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6AA316EBB5B8470198BE847631D89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473D7-9D62-49FA-812B-26D59C8F5A2F}"/>
      </w:docPartPr>
      <w:docPartBody>
        <w:p w:rsidR="00FE04DC" w:rsidRDefault="00FE04DC" w:rsidP="00FE04DC">
          <w:pPr>
            <w:pStyle w:val="6AA316EBB5B8470198BE847631D89FE7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104AC1AB3441ABAA68A99BD718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FA023-5013-4676-A30C-B76CFCEB3796}"/>
      </w:docPartPr>
      <w:docPartBody>
        <w:p w:rsidR="00FE04DC" w:rsidRDefault="00FE04DC" w:rsidP="00FE04DC">
          <w:pPr>
            <w:pStyle w:val="62A104AC1AB3441ABAA68A99BD718BFD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E841D9B1240E5B3C6EF54D79E1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BCBF3-BD73-41B0-9BED-12945E625191}"/>
      </w:docPartPr>
      <w:docPartBody>
        <w:p w:rsidR="00FE04DC" w:rsidRDefault="00FE04DC" w:rsidP="00FE04DC">
          <w:pPr>
            <w:pStyle w:val="715E841D9B1240E5B3C6EF54D79E136D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3B9A37AE44DD08630EADE4D8D3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2905D-1A66-49AF-B6CD-93ABC8100A57}"/>
      </w:docPartPr>
      <w:docPartBody>
        <w:p w:rsidR="00FE04DC" w:rsidRDefault="00FE04DC" w:rsidP="00FE04DC">
          <w:pPr>
            <w:pStyle w:val="E663B9A37AE44DD08630EADE4D8D3F0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65851FCB8441C98D84DA8D66748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297E5-CAF0-4047-9C52-9FA09A62B4FE}"/>
      </w:docPartPr>
      <w:docPartBody>
        <w:p w:rsidR="00FE04DC" w:rsidRDefault="00FE04DC" w:rsidP="00FE04DC">
          <w:pPr>
            <w:pStyle w:val="F765851FCB8441C98D84DA8D66748854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F573C3E8B84B198355C9B68C6D0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39AB-DFC1-4659-9241-02D41DA34614}"/>
      </w:docPartPr>
      <w:docPartBody>
        <w:p w:rsidR="00FE04DC" w:rsidRDefault="00FE04DC" w:rsidP="00FE04DC">
          <w:pPr>
            <w:pStyle w:val="07F573C3E8B84B198355C9B68C6D0146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36759C09A4D1F8758896BD40ED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F4729-355B-40E1-9381-3251764CAFD0}"/>
      </w:docPartPr>
      <w:docPartBody>
        <w:p w:rsidR="00840765" w:rsidRDefault="00840765" w:rsidP="00840765">
          <w:pPr>
            <w:pStyle w:val="BE536759C09A4D1F8758896BD40ED99B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074B870334B4FA87198DA04268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D1E82-778B-4CFB-B406-B8D6D8BB18AB}"/>
      </w:docPartPr>
      <w:docPartBody>
        <w:p w:rsidR="004C58A8" w:rsidRDefault="00927AB9" w:rsidP="00927AB9">
          <w:pPr>
            <w:pStyle w:val="256074B870334B4FA87198DA04268DE4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9AF88D5764C7BA51975C37C8E0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F44A1-6FEE-4773-8C7D-6AA149AB6C8D}"/>
      </w:docPartPr>
      <w:docPartBody>
        <w:p w:rsidR="006C6EB4" w:rsidRDefault="006C6EB4" w:rsidP="006C6EB4">
          <w:pPr>
            <w:pStyle w:val="E519AF88D5764C7BA51975C37C8E010E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7ACF2249455BAA1C837580EA8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30930-9B3B-444D-983B-1322E3B95C4E}"/>
      </w:docPartPr>
      <w:docPartBody>
        <w:p w:rsidR="006C6EB4" w:rsidRDefault="006C6EB4" w:rsidP="006C6EB4">
          <w:pPr>
            <w:pStyle w:val="02E57ACF2249455BAA1C837580EA8CA2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8986AE8C74ADE8AEC231B480C2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6E488-F987-4F21-AC34-572AEEA1A666}"/>
      </w:docPartPr>
      <w:docPartBody>
        <w:p w:rsidR="006C6EB4" w:rsidRDefault="006C6EB4" w:rsidP="006C6EB4">
          <w:pPr>
            <w:pStyle w:val="61E8986AE8C74ADE8AEC231B480C2AB6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7345B8D1A4048A03ADA14C5A31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0FD9C-AB83-46E1-AC15-F62078F36F30}"/>
      </w:docPartPr>
      <w:docPartBody>
        <w:p w:rsidR="006C6EB4" w:rsidRDefault="006C6EB4" w:rsidP="006C6EB4">
          <w:pPr>
            <w:pStyle w:val="9F07345B8D1A4048A03ADA14C5A31844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1FB4D3F4648B89F927A0D68BF7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7A70F-2888-4B3C-B4B2-C217289232CC}"/>
      </w:docPartPr>
      <w:docPartBody>
        <w:p w:rsidR="00455131" w:rsidRDefault="00455131" w:rsidP="00455131">
          <w:pPr>
            <w:pStyle w:val="F3A1FB4D3F4648B89F927A0D68BF71E1"/>
          </w:pPr>
          <w:r w:rsidRPr="002D3E1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ober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D"/>
    <w:rsid w:val="00455131"/>
    <w:rsid w:val="004C58A8"/>
    <w:rsid w:val="006C6EB4"/>
    <w:rsid w:val="006E351E"/>
    <w:rsid w:val="00840765"/>
    <w:rsid w:val="00927AB9"/>
    <w:rsid w:val="00945235"/>
    <w:rsid w:val="00D71888"/>
    <w:rsid w:val="00EB4C3D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5131"/>
    <w:rPr>
      <w:color w:val="808080"/>
    </w:rPr>
  </w:style>
  <w:style w:type="paragraph" w:customStyle="1" w:styleId="04676AF5624F42B29886AEC684C92E951">
    <w:name w:val="04676AF5624F42B29886AEC684C92E95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D1EA3C9E0D074061B83680EE867788881">
    <w:name w:val="D1EA3C9E0D074061B83680EE86778888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012432B0ABD4E8A981A9F65D415F5FC1">
    <w:name w:val="4012432B0ABD4E8A981A9F65D415F5F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D031213678A42BC8425A75C13B1B84B1">
    <w:name w:val="BD031213678A42BC8425A75C13B1B84B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DE4468E4F24D4436AB7556D2C9ED6BA11">
    <w:name w:val="DE4468E4F24D4436AB7556D2C9ED6BA1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6476F4F44EE4F1280E17BD7996672941">
    <w:name w:val="76476F4F44EE4F1280E17BD799667294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AA22B907F6D44FED90D43AA3C6491CC81">
    <w:name w:val="AA22B907F6D44FED90D43AA3C6491CC8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9C6499900BA4277A9C00D133865C7D31">
    <w:name w:val="69C6499900BA4277A9C00D133865C7D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AE76D8D739B5475582C51920CCD6032A1">
    <w:name w:val="AE76D8D739B5475582C51920CCD6032A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9F09C8AEE936464D85B0F2302282A4A81">
    <w:name w:val="9F09C8AEE936464D85B0F2302282A4A8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FC5E208B084745C98A2ADE2DDB55EC0D1">
    <w:name w:val="FC5E208B084745C98A2ADE2DDB55EC0D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EA77CA9CBD0F43F49DFDA6E30E882F921">
    <w:name w:val="EA77CA9CBD0F43F49DFDA6E30E882F92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EC1A10E8006419E91CF9F548EB765601">
    <w:name w:val="2EC1A10E8006419E91CF9F548EB76560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8EBF23A258ED42179815A8E44D1C29631">
    <w:name w:val="8EBF23A258ED42179815A8E44D1C296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102607045CD4AB4A77EEBB28040901E1">
    <w:name w:val="6102607045CD4AB4A77EEBB28040901E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8697497E418A4FE7B0780BE1630E9C631">
    <w:name w:val="8697497E418A4FE7B0780BE1630E9C6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8059BF3F5F284E518D9F99EF3C77ED751">
    <w:name w:val="8059BF3F5F284E518D9F99EF3C77ED75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10720DAEE4C44528204DE43362C88831">
    <w:name w:val="610720DAEE4C44528204DE43362C888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A6948B74564490281F35EFD977D58791">
    <w:name w:val="0A6948B74564490281F35EFD977D587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E8D6ED77A52F4621AE25B4EA516326CC1">
    <w:name w:val="E8D6ED77A52F4621AE25B4EA516326C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6C5F1604B534A69BCF3F1C8AD4330E31">
    <w:name w:val="36C5F1604B534A69BCF3F1C8AD4330E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CD7D6F228E745FBBD836B0ACCA65CD71">
    <w:name w:val="2CD7D6F228E745FBBD836B0ACCA65CD7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957B9DDDDB5148C892E40AE67164833D1">
    <w:name w:val="957B9DDDDB5148C892E40AE67164833D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5B60009755D4439A33699C3707874C11">
    <w:name w:val="45B60009755D4439A33699C3707874C1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1E2A546226A44457A17DDEC06881BA291">
    <w:name w:val="1E2A546226A44457A17DDEC06881BA2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60679D5D32F4EE79B1F996CA014A89C1">
    <w:name w:val="B60679D5D32F4EE79B1F996CA014A89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894ED32D1A74BCEBA4478913A6B58551">
    <w:name w:val="2894ED32D1A74BCEBA4478913A6B5855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1DE47F70AAA94C19A68F043D761E73061">
    <w:name w:val="1DE47F70AAA94C19A68F043D761E730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EE670FB8B97348F0954EDFB555BFDC5D1">
    <w:name w:val="EE670FB8B97348F0954EDFB555BFDC5D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0E27950F17B4DB9ACB693DCA44467691">
    <w:name w:val="30E27950F17B4DB9ACB693DCA444676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85F59DACE4E4764B027FF9FE3ED64F61">
    <w:name w:val="B85F59DACE4E4764B027FF9FE3ED64F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DE87C40864114AC186031B1B79054DEF1">
    <w:name w:val="DE87C40864114AC186031B1B79054DEF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123A7F23162241A6B868FBCC739B38561">
    <w:name w:val="123A7F23162241A6B868FBCC739B385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784CA733B224B238686C025A6D0B47E1">
    <w:name w:val="2784CA733B224B238686C025A6D0B47E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0FB72B172744571BC8F91A43A894E081">
    <w:name w:val="00FB72B172744571BC8F91A43A894E08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C5AEBD87B8F4043A15EA24B595F479B1">
    <w:name w:val="2C5AEBD87B8F4043A15EA24B595F479B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C52D40C2CD5415AA7562CEB6450AC981">
    <w:name w:val="0C52D40C2CD5415AA7562CEB6450AC98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1F31A2866804C7EBAB4E812E3BA47091">
    <w:name w:val="31F31A2866804C7EBAB4E812E3BA470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D8D6937614345648786ACE5D38ADB7C1">
    <w:name w:val="3D8D6937614345648786ACE5D38ADB7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241D4094E514AB7BC62EF93940C7F691">
    <w:name w:val="7241D4094E514AB7BC62EF93940C7F6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1F6CF1ACEAD40F699F8BD0B123B81201">
    <w:name w:val="01F6CF1ACEAD40F699F8BD0B123B8120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AD675128080C46489159C1A01F2EA087">
    <w:name w:val="AD675128080C46489159C1A01F2EA087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A84048E95C243E8AFDC02F0D26DFC73">
    <w:name w:val="0A84048E95C243E8AFDC02F0D26DFC73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900421A5C4C4A448AF67EDC71BEFBAA">
    <w:name w:val="4900421A5C4C4A448AF67EDC71BEFBAA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9ECE6652698948F4854670AE6AD557561">
    <w:name w:val="9ECE6652698948F4854670AE6AD5575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970A69D69C94508BEE89C3BDFA2B791">
    <w:name w:val="3970A69D69C94508BEE89C3BDFA2B79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649A7EEC732462CA022B941DE2B4BDE">
    <w:name w:val="4649A7EEC732462CA022B941DE2B4BDE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01EED9E987C4E21AEC66BD83DF937751">
    <w:name w:val="401EED9E987C4E21AEC66BD83DF93775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D982B76DF2EA481E8F48A61F26ADDF911">
    <w:name w:val="D982B76DF2EA481E8F48A61F26ADDF91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9CF360CCEFA4413BEB83CF388457CFE1">
    <w:name w:val="49CF360CCEFA4413BEB83CF388457CFE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8107EB125FA743CE94833B65FCC4E49C1">
    <w:name w:val="8107EB125FA743CE94833B65FCC4E49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0E2B2CB6634C49448DD08C8C5E6DD7861">
    <w:name w:val="0E2B2CB6634C49448DD08C8C5E6DD78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11B924FC40B24646BC77BCAC0DE6C8DC1">
    <w:name w:val="11B924FC40B24646BC77BCAC0DE6C8D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35E109CB46BD414B9A3CD712655A088C1">
    <w:name w:val="35E109CB46BD414B9A3CD712655A088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5ECB545F61F4E3ABC36CCB6325FA9771">
    <w:name w:val="B5ECB545F61F4E3ABC36CCB6325FA977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57D140C6CC6C49358018B5B044700F8A1">
    <w:name w:val="57D140C6CC6C49358018B5B044700F8A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C0DDB21F01F486DAAA2140DBD0E7AC51">
    <w:name w:val="7C0DDB21F01F486DAAA2140DBD0E7AC5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1DA5E31F317489781AD9BAE63E9535D">
    <w:name w:val="71DA5E31F317489781AD9BAE63E9535D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DA85D5311FF547ECAC1221157E7158C4">
    <w:name w:val="DA85D5311FF547ECAC1221157E7158C4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9107DFB8EC68443395DB12F06DC49C701">
    <w:name w:val="9107DFB8EC68443395DB12F06DC49C70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F92629BF596540A982A09E060E915BD21">
    <w:name w:val="F92629BF596540A982A09E060E915BD2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26F4F3A16124491869859F2CB3ACE2B1">
    <w:name w:val="B26F4F3A16124491869859F2CB3ACE2B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E35B8F76EF8D419FA84D468FD89B9BC41">
    <w:name w:val="E35B8F76EF8D419FA84D468FD89B9BC4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5C431CC214740C28F26156A63889CDC1">
    <w:name w:val="45C431CC214740C28F26156A63889CD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BB195F98E36A4FB5AC1A052C78744A261">
    <w:name w:val="BB195F98E36A4FB5AC1A052C78744A26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7F0A59FDC1344788E6CC0021067FA6F">
    <w:name w:val="77F0A59FDC1344788E6CC0021067FA6F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55537886D5742A7A936E4AB7A78B3D2">
    <w:name w:val="255537886D5742A7A936E4AB7A78B3D2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44394DBE6433459D9C3C2917F0EBF2431">
    <w:name w:val="44394DBE6433459D9C3C2917F0EBF243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9A2DF5A0CEF45C1A7D3520AB0F4620C1">
    <w:name w:val="69A2DF5A0CEF45C1A7D3520AB0F4620C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C4AB4DDD01C4C7395E6FDCB14CDA38E1">
    <w:name w:val="6C4AB4DDD01C4C7395E6FDCB14CDA38E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9854DF78A9E947DBA48C40FCBDEE109E1">
    <w:name w:val="9854DF78A9E947DBA48C40FCBDEE109E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AA316EBB5B8470198BE847631D89FE7">
    <w:name w:val="6AA316EBB5B8470198BE847631D89FE7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62A104AC1AB3441ABAA68A99BD718BFD">
    <w:name w:val="62A104AC1AB3441ABAA68A99BD718BFD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26D276D777B54D2A868B6C7AE06CCE341">
    <w:name w:val="26D276D777B54D2A868B6C7AE06CCE34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AC509B3FB2D94DE8A84060FBC9863D941">
    <w:name w:val="AC509B3FB2D94DE8A84060FBC9863D941"/>
    <w:rsid w:val="00FE04DC"/>
    <w:pPr>
      <w:spacing w:after="120" w:line="240" w:lineRule="auto"/>
    </w:pPr>
    <w:rPr>
      <w:rFonts w:eastAsiaTheme="minorHAnsi"/>
      <w:kern w:val="0"/>
      <w:sz w:val="24"/>
      <w:szCs w:val="24"/>
      <w:lang w:val="de-DE" w:eastAsia="en-US"/>
      <w14:ligatures w14:val="none"/>
    </w:rPr>
  </w:style>
  <w:style w:type="paragraph" w:customStyle="1" w:styleId="715E841D9B1240E5B3C6EF54D79E136D">
    <w:name w:val="715E841D9B1240E5B3C6EF54D79E136D"/>
    <w:rsid w:val="00FE04DC"/>
  </w:style>
  <w:style w:type="paragraph" w:customStyle="1" w:styleId="E663B9A37AE44DD08630EADE4D8D3F01">
    <w:name w:val="E663B9A37AE44DD08630EADE4D8D3F01"/>
    <w:rsid w:val="00FE04DC"/>
  </w:style>
  <w:style w:type="paragraph" w:customStyle="1" w:styleId="F765851FCB8441C98D84DA8D66748854">
    <w:name w:val="F765851FCB8441C98D84DA8D66748854"/>
    <w:rsid w:val="00FE04DC"/>
  </w:style>
  <w:style w:type="paragraph" w:customStyle="1" w:styleId="07F573C3E8B84B198355C9B68C6D0146">
    <w:name w:val="07F573C3E8B84B198355C9B68C6D0146"/>
    <w:rsid w:val="00FE04DC"/>
  </w:style>
  <w:style w:type="paragraph" w:customStyle="1" w:styleId="BE536759C09A4D1F8758896BD40ED99B">
    <w:name w:val="BE536759C09A4D1F8758896BD40ED99B"/>
    <w:rsid w:val="00840765"/>
  </w:style>
  <w:style w:type="paragraph" w:customStyle="1" w:styleId="256074B870334B4FA87198DA04268DE4">
    <w:name w:val="256074B870334B4FA87198DA04268DE4"/>
    <w:rsid w:val="00927AB9"/>
  </w:style>
  <w:style w:type="paragraph" w:customStyle="1" w:styleId="E519AF88D5764C7BA51975C37C8E010E">
    <w:name w:val="E519AF88D5764C7BA51975C37C8E010E"/>
    <w:rsid w:val="006C6EB4"/>
  </w:style>
  <w:style w:type="paragraph" w:customStyle="1" w:styleId="02E57ACF2249455BAA1C837580EA8CA2">
    <w:name w:val="02E57ACF2249455BAA1C837580EA8CA2"/>
    <w:rsid w:val="006C6EB4"/>
  </w:style>
  <w:style w:type="paragraph" w:customStyle="1" w:styleId="61E8986AE8C74ADE8AEC231B480C2AB6">
    <w:name w:val="61E8986AE8C74ADE8AEC231B480C2AB6"/>
    <w:rsid w:val="006C6EB4"/>
  </w:style>
  <w:style w:type="paragraph" w:customStyle="1" w:styleId="9F07345B8D1A4048A03ADA14C5A31844">
    <w:name w:val="9F07345B8D1A4048A03ADA14C5A31844"/>
    <w:rsid w:val="006C6EB4"/>
  </w:style>
  <w:style w:type="paragraph" w:customStyle="1" w:styleId="F3A1FB4D3F4648B89F927A0D68BF71E1">
    <w:name w:val="F3A1FB4D3F4648B89F927A0D68BF71E1"/>
    <w:rsid w:val="00455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90cc9-60af-4b8f-a6a6-e43be360288b" xsi:nil="true"/>
    <lcf76f155ced4ddcb4097134ff3c332f xmlns="2a43a3e3-34ad-4491-93f1-f1a12fa667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B24D6A10FFB47A8BB4125E520D276" ma:contentTypeVersion="17" ma:contentTypeDescription="Ein neues Dokument erstellen." ma:contentTypeScope="" ma:versionID="50222215f8885a06af4185ea8d035e43">
  <xsd:schema xmlns:xsd="http://www.w3.org/2001/XMLSchema" xmlns:xs="http://www.w3.org/2001/XMLSchema" xmlns:p="http://schemas.microsoft.com/office/2006/metadata/properties" xmlns:ns2="2a43a3e3-34ad-4491-93f1-f1a12fa6677c" xmlns:ns3="bf290cc9-60af-4b8f-a6a6-e43be360288b" targetNamespace="http://schemas.microsoft.com/office/2006/metadata/properties" ma:root="true" ma:fieldsID="3de1f7c221b38bc9f7d59228b56cff30" ns2:_="" ns3:_="">
    <xsd:import namespace="2a43a3e3-34ad-4491-93f1-f1a12fa6677c"/>
    <xsd:import namespace="bf290cc9-60af-4b8f-a6a6-e43be3602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a3e3-34ad-4491-93f1-f1a12fa66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fc8ba72-e012-4b79-8e53-b68dde6d3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0cc9-60af-4b8f-a6a6-e43be36028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8c9ee-5570-477f-9ee1-a7edd7c62b04}" ma:internalName="TaxCatchAll" ma:showField="CatchAllData" ma:web="bf290cc9-60af-4b8f-a6a6-e43be3602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10170-97DA-4F59-91CE-E2D622BBCE4B}">
  <ds:schemaRefs>
    <ds:schemaRef ds:uri="http://schemas.microsoft.com/office/2006/metadata/properties"/>
    <ds:schemaRef ds:uri="http://schemas.microsoft.com/office/infopath/2007/PartnerControls"/>
    <ds:schemaRef ds:uri="bf290cc9-60af-4b8f-a6a6-e43be360288b"/>
    <ds:schemaRef ds:uri="2a43a3e3-34ad-4491-93f1-f1a12fa6677c"/>
  </ds:schemaRefs>
</ds:datastoreItem>
</file>

<file path=customXml/itemProps2.xml><?xml version="1.0" encoding="utf-8"?>
<ds:datastoreItem xmlns:ds="http://schemas.openxmlformats.org/officeDocument/2006/customXml" ds:itemID="{CD6C2BAC-7475-438A-AA7B-569868D21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3EAD10-0F25-468C-B158-32336F292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54650-8CC9-45D4-8212-C7827A076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3a3e3-34ad-4491-93f1-f1a12fa6677c"/>
    <ds:schemaRef ds:uri="bf290cc9-60af-4b8f-a6a6-e43be360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BeLEARN -Berichte leer V2</Template>
  <TotalTime>0</TotalTime>
  <Pages>6</Pages>
  <Words>990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Franz, BeLEARN</dc:creator>
  <cp:keywords/>
  <dc:description/>
  <cp:lastModifiedBy>Lam Franz, BeLEARN</cp:lastModifiedBy>
  <cp:revision>36</cp:revision>
  <dcterms:created xsi:type="dcterms:W3CDTF">2024-05-23T08:54:00Z</dcterms:created>
  <dcterms:modified xsi:type="dcterms:W3CDTF">2024-07-15T06:58:00Z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0x010100460B24D6A10FFB47A8BB4125E520D276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